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Layout w:type="fixed"/>
        <w:tblLook w:val="0600"/>
      </w:tblPr>
      <w:tblGrid>
        <w:gridCol w:w="4624"/>
        <w:gridCol w:w="752"/>
        <w:gridCol w:w="4824"/>
        <w:gridCol w:w="466"/>
        <w:gridCol w:w="4676"/>
      </w:tblGrid>
      <w:tr w:rsidR="008A67F7" w:rsidTr="00382722">
        <w:trPr>
          <w:trHeight w:hRule="exact" w:val="11353"/>
          <w:jc w:val="center"/>
        </w:trPr>
        <w:tc>
          <w:tcPr>
            <w:tcW w:w="1507" w:type="pct"/>
          </w:tcPr>
          <w:p w:rsidR="008A67F7" w:rsidRDefault="00B026B6" w:rsidP="00884888">
            <w:r>
              <w:rPr>
                <w:noProof/>
              </w:rPr>
              <w:pict>
                <v:shapetype id="_x0000_t202" coordsize="21600,21600" o:spt="202" path="m,l,21600r21600,l21600,xe">
                  <v:stroke joinstyle="miter"/>
                  <v:path gradientshapeok="t" o:connecttype="rect"/>
                </v:shapetype>
                <v:shape id="Text Box 4" o:spid="_x0000_s1026" type="#_x0000_t202" style="position:absolute;margin-left:-5.1pt;margin-top:.15pt;width:251.25pt;height:594pt;z-index:251661312;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" filled="f" stroked="f">
                  <v:textbox>
                    <w:txbxContent>
                      <w:p w:rsidR="002F6B0E" w:rsidRDefault="00363151" w:rsidP="004019D3">
                        <w:pPr>
                          <w:bidi/>
                          <w:rPr>
                            <w:rFonts w:cs="B Homa"/>
                            <w:szCs w:val="22"/>
                            <w:rtl/>
                            <w:lang w:bidi="fa-IR"/>
                          </w:rPr>
                        </w:pPr>
                        <w:r w:rsidRPr="00BB1430">
                          <w:rPr>
                            <w:rFonts w:cs="B Homa" w:hint="cs"/>
                            <w:szCs w:val="22"/>
                            <w:highlight w:val="yellow"/>
                            <w:rtl/>
                            <w:lang w:bidi="fa-IR"/>
                          </w:rPr>
                          <w:t>واکنش به استرس می تواند به اشکال زیر بروز کند:</w:t>
                        </w:r>
                      </w:p>
                      <w:p w:rsidR="002F6B0E" w:rsidRDefault="00363151" w:rsidP="002F6B0E">
                        <w:pPr>
                          <w:bidi/>
                          <w:rPr>
                            <w:rFonts w:cs="B Homa"/>
                            <w:szCs w:val="22"/>
                            <w:rtl/>
                            <w:lang w:bidi="fa-IR"/>
                          </w:rPr>
                        </w:pPr>
                        <w:r w:rsidRPr="00B15EF0">
                          <w:rPr>
                            <w:rFonts w:cs="B Homa" w:hint="cs"/>
                            <w:szCs w:val="22"/>
                            <w:rtl/>
                            <w:lang w:bidi="fa-IR"/>
                          </w:rPr>
                          <w:t xml:space="preserve">واکنش هایی است که در آن ها جنبه هیجانی مهم ترین جنبه است.در این روش فرد در مقابل استرس با ابراز هیجان واکنش نشان می دهد و هدف آن آرام کردن فرد است.بعضی از این واکنش ها سالم اند(مانند گوش دادن به موسیقی،پرداختن </w:t>
                        </w:r>
                        <w:r w:rsidR="00B15EF0" w:rsidRPr="00B15EF0">
                          <w:rPr>
                            <w:rFonts w:cs="B Homa" w:hint="cs"/>
                            <w:szCs w:val="22"/>
                            <w:rtl/>
                            <w:lang w:bidi="fa-IR"/>
                          </w:rPr>
                          <w:t>به کار هنری،درد دل کردن با اطرافیان و نزدیکان،دعا،نذر،توکل و مقابله های مذهبی دیگر،ورزش</w:t>
                        </w:r>
                        <w:r w:rsidR="004019D3">
                          <w:rPr>
                            <w:rFonts w:cs="B Homa" w:hint="cs"/>
                            <w:szCs w:val="22"/>
                            <w:rtl/>
                            <w:lang w:bidi="fa-IR"/>
                          </w:rPr>
                          <w:t xml:space="preserve"> و ...)و بعضی ناسالم(مانند فریاد </w:t>
                        </w:r>
                        <w:r w:rsidR="00B15EF0" w:rsidRPr="00B15EF0">
                          <w:rPr>
                            <w:rFonts w:cs="B Homa" w:hint="cs"/>
                            <w:szCs w:val="22"/>
                            <w:rtl/>
                            <w:lang w:bidi="fa-IR"/>
                          </w:rPr>
                          <w:t xml:space="preserve">زدن،پرخاشگری و ...)اما نکته مهم این است که واکنش ها چه سالم باشد و چه ناسالم به تنهایی قادر به حل مسائل و برطرف کردن منبع تولید استرس نیستند و تنها می توانند در کوتاه مدت موثر و مفید باشند. </w:t>
                        </w:r>
                      </w:p>
                      <w:p w:rsidR="00B15EF0" w:rsidRPr="004019D3" w:rsidRDefault="00B15EF0" w:rsidP="004019D3">
                        <w:pPr>
                          <w:bidi/>
                          <w:rPr>
                            <w:rFonts w:cs="B Homa"/>
                            <w:szCs w:val="22"/>
                            <w:lang w:bidi="fa-IR"/>
                          </w:rPr>
                        </w:pPr>
                        <w:r w:rsidRPr="00BB1430">
                          <w:rPr>
                            <w:rFonts w:cs="B Homa" w:hint="cs"/>
                            <w:b/>
                            <w:bCs/>
                            <w:sz w:val="24"/>
                            <w:szCs w:val="24"/>
                            <w:rtl/>
                            <w:lang w:bidi="fa-IR"/>
                          </w:rPr>
                          <w:t>ن</w:t>
                        </w:r>
                        <w:r w:rsidRPr="00BB1430">
                          <w:rPr>
                            <w:rFonts w:cs="B Homa" w:hint="cs"/>
                            <w:b/>
                            <w:bCs/>
                            <w:sz w:val="24"/>
                            <w:szCs w:val="24"/>
                            <w:highlight w:val="yellow"/>
                            <w:rtl/>
                            <w:lang w:bidi="fa-IR"/>
                          </w:rPr>
                          <w:t>کته</w:t>
                        </w:r>
                        <w:r w:rsidRPr="00B15EF0">
                          <w:rPr>
                            <w:rFonts w:cs="B Homa" w:hint="cs"/>
                            <w:szCs w:val="22"/>
                            <w:rtl/>
                            <w:lang w:bidi="fa-IR"/>
                          </w:rPr>
                          <w:t xml:space="preserve"> بسیار مهم اجتناب از مصرف سیگار،قیان،موادمخدر و مشروبات الکلی هنگام قرار گرفتن تحت استرس است،چرا که این موارد فقط استرس ما را تشدید می کنند و بر مشکلات ما می افزایند. واکنش دیگر که فرد به دنبال آن است که منبع تولید استرس را برطرف کند.این نوع مقابله یا واکنش نیز می توانند سالم یا ناسالم باشد در نوع سالم آن،فرد به استرس به صورت یک مسئله قابل حل می نگرد و به دنبال مناسب ترین راه حل است تا به شیوه ای سازنده استرس را برطرف یا مدیریت کند.</w:t>
                        </w:r>
                        <w:r w:rsidR="004019D3">
                          <w:rPr>
                            <w:rFonts w:cs="B Homa" w:hint="cs"/>
                            <w:szCs w:val="22"/>
                            <w:rtl/>
                            <w:lang w:bidi="fa-IR"/>
                          </w:rPr>
                          <w:t>.</w:t>
                        </w:r>
                        <w:r w:rsidRPr="00B15EF0">
                          <w:rPr>
                            <w:rFonts w:cs="B Homa" w:hint="cs"/>
                            <w:szCs w:val="22"/>
                            <w:rtl/>
                            <w:lang w:bidi="fa-IR"/>
                          </w:rPr>
                          <w:t>برخی از واکنش های سالم شامل مواردی است:برنامه ریزی کردن به قصد برطرف کردن استرس،مشاوره و راهنمایی یا مشورت گرفتن از مشاور یا افراد آگاه برای مقابله با استرس ،کنار گذاشتن فعالیت های غیر مرتبطو تمرکز بر استر س جهت به حداکثر رساندن</w:t>
                        </w:r>
                        <w:r w:rsidRPr="00B15EF0">
                          <w:rPr>
                            <w:rFonts w:cs="B Homa" w:hint="cs"/>
                            <w:sz w:val="24"/>
                            <w:szCs w:val="24"/>
                            <w:rtl/>
                            <w:lang w:bidi="fa-IR"/>
                          </w:rPr>
                          <w:t xml:space="preserve"> تمرکز فکری در جهت ب</w:t>
                        </w:r>
                        <w:r w:rsidR="00BB1430">
                          <w:rPr>
                            <w:rFonts w:cs="B Homa" w:hint="cs"/>
                            <w:sz w:val="24"/>
                            <w:szCs w:val="24"/>
                            <w:rtl/>
                            <w:lang w:bidi="fa-IR"/>
                          </w:rPr>
                          <w:t>رنامه ریزی و تصمیم گیر ی یا حل م</w:t>
                        </w:r>
                        <w:r w:rsidRPr="00B15EF0">
                          <w:rPr>
                            <w:rFonts w:cs="B Homa" w:hint="cs"/>
                            <w:sz w:val="24"/>
                            <w:szCs w:val="24"/>
                            <w:rtl/>
                            <w:lang w:bidi="fa-IR"/>
                          </w:rPr>
                          <w:t>سئله</w:t>
                        </w:r>
                        <w:r w:rsidR="004019D3">
                          <w:rPr>
                            <w:rFonts w:cs="B Homa" w:hint="cs"/>
                            <w:szCs w:val="22"/>
                            <w:rtl/>
                            <w:lang w:bidi="fa-IR"/>
                          </w:rPr>
                          <w:t>.</w:t>
                        </w:r>
                      </w:p>
                    </w:txbxContent>
                  </v:textbox>
                </v:shape>
              </w:pict>
            </w:r>
          </w:p>
        </w:tc>
        <w:tc>
          <w:tcPr>
            <w:tcW w:w="245" w:type="pct"/>
          </w:tcPr>
          <w:p w:rsidR="008A67F7" w:rsidRDefault="008A67F7" w:rsidP="00BC3FC8"/>
        </w:tc>
        <w:tc>
          <w:tcPr>
            <w:tcW w:w="1572" w:type="pct"/>
            <w:vAlign w:val="center"/>
          </w:tcPr>
          <w:p w:rsidR="00382722" w:rsidRPr="00382722" w:rsidRDefault="00B026B6" w:rsidP="00382722">
            <w:r>
              <w:rPr>
                <w:noProof/>
              </w:rPr>
              <w:pict>
                <v:shape id="Text Box 1" o:spid="_x0000_s1027" type="#_x0000_t202" style="position:absolute;margin-left:1.65pt;margin-top:.15pt;width:230.25pt;height:572.25pt;z-index:251659264;visibility:visible;mso-position-horizontal-relative:text;mso-position-vertical-relative:tex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" filled="f" stroked="f">
                  <v:textbox>
                    <w:txbxContent>
                      <w:p w:rsidR="00363151" w:rsidRPr="00363151" w:rsidRDefault="00363151" w:rsidP="004019D3">
                        <w:pPr>
                          <w:bidi/>
                          <w:spacing w:line="276" w:lineRule="auto"/>
                          <w:rPr>
                            <w:rFonts w:cs="B Homa"/>
                            <w:sz w:val="24"/>
                            <w:szCs w:val="24"/>
                          </w:rPr>
                        </w:pPr>
                        <w:r w:rsidRPr="00BB1430">
                          <w:rPr>
                            <w:rFonts w:cs="B Homa"/>
                            <w:b/>
                            <w:bCs/>
                            <w:sz w:val="28"/>
                            <w:szCs w:val="28"/>
                            <w:highlight w:val="yellow"/>
                            <w:rtl/>
                          </w:rPr>
                          <w:t>استرس</w:t>
                        </w:r>
                        <w:r w:rsidRPr="00363151">
                          <w:rPr>
                            <w:rFonts w:cs="B Homa" w:hint="cs"/>
                            <w:sz w:val="24"/>
                            <w:szCs w:val="24"/>
                            <w:rtl/>
                          </w:rPr>
                          <w:t>ی</w:t>
                        </w:r>
                        <w:r w:rsidRPr="00363151">
                          <w:rPr>
                            <w:rFonts w:cs="B Homa" w:hint="eastAsia"/>
                            <w:sz w:val="24"/>
                            <w:szCs w:val="24"/>
                            <w:rtl/>
                          </w:rPr>
                          <w:t>ک</w:t>
                        </w:r>
                        <w:r w:rsidRPr="00363151">
                          <w:rPr>
                            <w:rFonts w:cs="B Homa"/>
                            <w:sz w:val="24"/>
                            <w:szCs w:val="24"/>
                            <w:rtl/>
                          </w:rPr>
                          <w:t xml:space="preserve"> حق</w:t>
                        </w:r>
                        <w:r w:rsidRPr="00363151">
                          <w:rPr>
                            <w:rFonts w:cs="B Homa" w:hint="cs"/>
                            <w:sz w:val="24"/>
                            <w:szCs w:val="24"/>
                            <w:rtl/>
                          </w:rPr>
                          <w:t>ی</w:t>
                        </w:r>
                        <w:r w:rsidRPr="00363151">
                          <w:rPr>
                            <w:rFonts w:cs="B Homa" w:hint="eastAsia"/>
                            <w:sz w:val="24"/>
                            <w:szCs w:val="24"/>
                            <w:rtl/>
                          </w:rPr>
                          <w:t>قت</w:t>
                        </w:r>
                        <w:r w:rsidRPr="00363151">
                          <w:rPr>
                            <w:rFonts w:cs="B Homa"/>
                            <w:sz w:val="24"/>
                            <w:szCs w:val="24"/>
                            <w:rtl/>
                          </w:rPr>
                          <w:t xml:space="preserve"> در زندگ</w:t>
                        </w:r>
                        <w:r w:rsidRPr="00363151">
                          <w:rPr>
                            <w:rFonts w:cs="B Homa" w:hint="cs"/>
                            <w:sz w:val="24"/>
                            <w:szCs w:val="24"/>
                            <w:rtl/>
                          </w:rPr>
                          <w:t>ی</w:t>
                        </w:r>
                        <w:r w:rsidRPr="00363151">
                          <w:rPr>
                            <w:rFonts w:cs="B Homa"/>
                            <w:sz w:val="24"/>
                            <w:szCs w:val="24"/>
                            <w:rtl/>
                          </w:rPr>
                          <w:t xml:space="preserve"> است هر کجا باش</w:t>
                        </w:r>
                        <w:r w:rsidRPr="00363151">
                          <w:rPr>
                            <w:rFonts w:cs="B Homa" w:hint="cs"/>
                            <w:sz w:val="24"/>
                            <w:szCs w:val="24"/>
                            <w:rtl/>
                          </w:rPr>
                          <w:t>ی</w:t>
                        </w:r>
                        <w:r w:rsidRPr="00363151">
                          <w:rPr>
                            <w:rFonts w:cs="B Homa" w:hint="eastAsia"/>
                            <w:sz w:val="24"/>
                            <w:szCs w:val="24"/>
                            <w:rtl/>
                          </w:rPr>
                          <w:t>د</w:t>
                        </w:r>
                        <w:r w:rsidRPr="00363151">
                          <w:rPr>
                            <w:rFonts w:cs="B Homa"/>
                            <w:sz w:val="24"/>
                            <w:szCs w:val="24"/>
                            <w:rtl/>
                          </w:rPr>
                          <w:t xml:space="preserve"> و هرکار</w:t>
                        </w:r>
                        <w:r w:rsidRPr="00363151">
                          <w:rPr>
                            <w:rFonts w:cs="B Homa" w:hint="cs"/>
                            <w:sz w:val="24"/>
                            <w:szCs w:val="24"/>
                            <w:rtl/>
                          </w:rPr>
                          <w:t>ی</w:t>
                        </w:r>
                        <w:r w:rsidRPr="00363151">
                          <w:rPr>
                            <w:rFonts w:cs="B Homa"/>
                            <w:sz w:val="24"/>
                            <w:szCs w:val="24"/>
                            <w:rtl/>
                          </w:rPr>
                          <w:t xml:space="preserve"> انجامده</w:t>
                        </w:r>
                        <w:r w:rsidRPr="00363151">
                          <w:rPr>
                            <w:rFonts w:cs="B Homa" w:hint="cs"/>
                            <w:sz w:val="24"/>
                            <w:szCs w:val="24"/>
                            <w:rtl/>
                          </w:rPr>
                          <w:t>ی</w:t>
                        </w:r>
                        <w:r w:rsidRPr="00363151">
                          <w:rPr>
                            <w:rFonts w:cs="B Homa" w:hint="eastAsia"/>
                            <w:sz w:val="24"/>
                            <w:szCs w:val="24"/>
                            <w:rtl/>
                          </w:rPr>
                          <w:t>د</w:t>
                        </w:r>
                        <w:r w:rsidRPr="00363151">
                          <w:rPr>
                            <w:rFonts w:cs="B Homa"/>
                            <w:sz w:val="24"/>
                            <w:szCs w:val="24"/>
                            <w:rtl/>
                          </w:rPr>
                          <w:t xml:space="preserve"> نم</w:t>
                        </w:r>
                        <w:r w:rsidRPr="00363151">
                          <w:rPr>
                            <w:rFonts w:cs="B Homa" w:hint="cs"/>
                            <w:sz w:val="24"/>
                            <w:szCs w:val="24"/>
                            <w:rtl/>
                          </w:rPr>
                          <w:t>ی</w:t>
                        </w:r>
                        <w:r w:rsidRPr="00363151">
                          <w:rPr>
                            <w:rFonts w:cs="B Homa" w:hint="eastAsia"/>
                            <w:sz w:val="24"/>
                            <w:szCs w:val="24"/>
                            <w:rtl/>
                          </w:rPr>
                          <w:t>ت</w:t>
                        </w:r>
                        <w:r>
                          <w:rPr>
                            <w:rFonts w:cs="B Homa" w:hint="cs"/>
                            <w:sz w:val="24"/>
                            <w:szCs w:val="24"/>
                            <w:rtl/>
                          </w:rPr>
                          <w:t>و</w:t>
                        </w:r>
                        <w:r w:rsidRPr="00363151">
                          <w:rPr>
                            <w:rFonts w:cs="B Homa"/>
                            <w:sz w:val="24"/>
                            <w:szCs w:val="24"/>
                            <w:rtl/>
                          </w:rPr>
                          <w:t>ان</w:t>
                        </w:r>
                        <w:r w:rsidRPr="00363151">
                          <w:rPr>
                            <w:rFonts w:cs="B Homa" w:hint="cs"/>
                            <w:sz w:val="24"/>
                            <w:szCs w:val="24"/>
                            <w:rtl/>
                          </w:rPr>
                          <w:t>ی</w:t>
                        </w:r>
                        <w:r w:rsidRPr="00363151">
                          <w:rPr>
                            <w:rFonts w:cs="B Homa" w:hint="eastAsia"/>
                            <w:sz w:val="24"/>
                            <w:szCs w:val="24"/>
                            <w:rtl/>
                          </w:rPr>
                          <w:t>د</w:t>
                        </w:r>
                        <w:r w:rsidRPr="00363151">
                          <w:rPr>
                            <w:rFonts w:cs="B Homa"/>
                            <w:sz w:val="24"/>
                            <w:szCs w:val="24"/>
                            <w:rtl/>
                          </w:rPr>
                          <w:t xml:space="preserve"> ار آن اجتناب کن</w:t>
                        </w:r>
                        <w:r w:rsidRPr="00363151">
                          <w:rPr>
                            <w:rFonts w:cs="B Homa" w:hint="cs"/>
                            <w:sz w:val="24"/>
                            <w:szCs w:val="24"/>
                            <w:rtl/>
                          </w:rPr>
                          <w:t>ی</w:t>
                        </w:r>
                        <w:r w:rsidRPr="00363151">
                          <w:rPr>
                            <w:rFonts w:cs="B Homa" w:hint="eastAsia"/>
                            <w:sz w:val="24"/>
                            <w:szCs w:val="24"/>
                            <w:rtl/>
                          </w:rPr>
                          <w:t>د</w:t>
                        </w:r>
                        <w:r w:rsidRPr="00363151">
                          <w:rPr>
                            <w:rFonts w:cs="B Homa"/>
                            <w:sz w:val="24"/>
                            <w:szCs w:val="24"/>
                            <w:rtl/>
                          </w:rPr>
                          <w:t xml:space="preserve"> ول</w:t>
                        </w:r>
                        <w:r w:rsidRPr="00363151">
                          <w:rPr>
                            <w:rFonts w:cs="B Homa" w:hint="cs"/>
                            <w:sz w:val="24"/>
                            <w:szCs w:val="24"/>
                            <w:rtl/>
                          </w:rPr>
                          <w:t>ی</w:t>
                        </w:r>
                        <w:r w:rsidRPr="00363151">
                          <w:rPr>
                            <w:rFonts w:cs="B Homa"/>
                            <w:sz w:val="24"/>
                            <w:szCs w:val="24"/>
                            <w:rtl/>
                          </w:rPr>
                          <w:t xml:space="preserve"> م</w:t>
                        </w:r>
                        <w:r w:rsidRPr="00363151">
                          <w:rPr>
                            <w:rFonts w:cs="B Homa" w:hint="cs"/>
                            <w:sz w:val="24"/>
                            <w:szCs w:val="24"/>
                            <w:rtl/>
                          </w:rPr>
                          <w:t>ی</w:t>
                        </w:r>
                        <w:r w:rsidRPr="00363151">
                          <w:rPr>
                            <w:rFonts w:cs="B Homa"/>
                            <w:sz w:val="24"/>
                            <w:szCs w:val="24"/>
                            <w:rtl/>
                          </w:rPr>
                          <w:t xml:space="preserve"> توان</w:t>
                        </w:r>
                        <w:r w:rsidRPr="00363151">
                          <w:rPr>
                            <w:rFonts w:cs="B Homa" w:hint="cs"/>
                            <w:sz w:val="24"/>
                            <w:szCs w:val="24"/>
                            <w:rtl/>
                          </w:rPr>
                          <w:t>ی</w:t>
                        </w:r>
                        <w:r w:rsidRPr="00363151">
                          <w:rPr>
                            <w:rFonts w:cs="B Homa" w:hint="eastAsia"/>
                            <w:sz w:val="24"/>
                            <w:szCs w:val="24"/>
                            <w:rtl/>
                          </w:rPr>
                          <w:t>د</w:t>
                        </w:r>
                        <w:r w:rsidRPr="00363151">
                          <w:rPr>
                            <w:rFonts w:cs="B Homa"/>
                            <w:sz w:val="24"/>
                            <w:szCs w:val="24"/>
                            <w:rtl/>
                          </w:rPr>
                          <w:t xml:space="preserve"> آن را مد</w:t>
                        </w:r>
                        <w:r w:rsidRPr="00363151">
                          <w:rPr>
                            <w:rFonts w:cs="B Homa" w:hint="cs"/>
                            <w:sz w:val="24"/>
                            <w:szCs w:val="24"/>
                            <w:rtl/>
                          </w:rPr>
                          <w:t>ی</w:t>
                        </w:r>
                        <w:r w:rsidRPr="00363151">
                          <w:rPr>
                            <w:rFonts w:cs="B Homa" w:hint="eastAsia"/>
                            <w:sz w:val="24"/>
                            <w:szCs w:val="24"/>
                            <w:rtl/>
                          </w:rPr>
                          <w:t>ر</w:t>
                        </w:r>
                        <w:r w:rsidRPr="00363151">
                          <w:rPr>
                            <w:rFonts w:cs="B Homa" w:hint="cs"/>
                            <w:sz w:val="24"/>
                            <w:szCs w:val="24"/>
                            <w:rtl/>
                          </w:rPr>
                          <w:t>ی</w:t>
                        </w:r>
                        <w:r w:rsidRPr="00363151">
                          <w:rPr>
                            <w:rFonts w:cs="B Homa" w:hint="eastAsia"/>
                            <w:sz w:val="24"/>
                            <w:szCs w:val="24"/>
                            <w:rtl/>
                          </w:rPr>
                          <w:t>ت</w:t>
                        </w:r>
                        <w:r w:rsidRPr="00363151">
                          <w:rPr>
                            <w:rFonts w:cs="B Homa"/>
                            <w:sz w:val="24"/>
                            <w:szCs w:val="24"/>
                            <w:rtl/>
                          </w:rPr>
                          <w:t xml:space="preserve"> کن</w:t>
                        </w:r>
                        <w:r w:rsidRPr="00363151">
                          <w:rPr>
                            <w:rFonts w:cs="B Homa" w:hint="cs"/>
                            <w:sz w:val="24"/>
                            <w:szCs w:val="24"/>
                            <w:rtl/>
                          </w:rPr>
                          <w:t>ی</w:t>
                        </w:r>
                        <w:r w:rsidRPr="00363151">
                          <w:rPr>
                            <w:rFonts w:cs="B Homa" w:hint="eastAsia"/>
                            <w:sz w:val="24"/>
                            <w:szCs w:val="24"/>
                            <w:rtl/>
                          </w:rPr>
                          <w:t>د</w:t>
                        </w:r>
                        <w:r w:rsidRPr="00363151">
                          <w:rPr>
                            <w:rFonts w:cs="B Homa"/>
                            <w:sz w:val="24"/>
                            <w:szCs w:val="24"/>
                            <w:rtl/>
                          </w:rPr>
                          <w:t xml:space="preserve"> تا شما را کنترل نکند. در زندگ</w:t>
                        </w:r>
                        <w:r w:rsidRPr="00363151">
                          <w:rPr>
                            <w:rFonts w:cs="B Homa" w:hint="cs"/>
                            <w:sz w:val="24"/>
                            <w:szCs w:val="24"/>
                            <w:rtl/>
                          </w:rPr>
                          <w:t>ی</w:t>
                        </w:r>
                        <w:r w:rsidRPr="00363151">
                          <w:rPr>
                            <w:rFonts w:cs="B Homa"/>
                            <w:sz w:val="24"/>
                            <w:szCs w:val="24"/>
                            <w:rtl/>
                          </w:rPr>
                          <w:t xml:space="preserve"> تغ</w:t>
                        </w:r>
                        <w:r w:rsidRPr="00363151">
                          <w:rPr>
                            <w:rFonts w:cs="B Homa" w:hint="cs"/>
                            <w:sz w:val="24"/>
                            <w:szCs w:val="24"/>
                            <w:rtl/>
                          </w:rPr>
                          <w:t>یی</w:t>
                        </w:r>
                        <w:r w:rsidRPr="00363151">
                          <w:rPr>
                            <w:rFonts w:cs="B Homa" w:hint="eastAsia"/>
                            <w:sz w:val="24"/>
                            <w:szCs w:val="24"/>
                            <w:rtl/>
                          </w:rPr>
                          <w:t>رات</w:t>
                        </w:r>
                        <w:r w:rsidRPr="00363151">
                          <w:rPr>
                            <w:rFonts w:cs="B Homa" w:hint="cs"/>
                            <w:sz w:val="24"/>
                            <w:szCs w:val="24"/>
                            <w:rtl/>
                          </w:rPr>
                          <w:t>ی</w:t>
                        </w:r>
                        <w:r w:rsidR="004019D3">
                          <w:rPr>
                            <w:rFonts w:cs="B Homa"/>
                            <w:sz w:val="24"/>
                            <w:szCs w:val="24"/>
                            <w:rtl/>
                          </w:rPr>
                          <w:t xml:space="preserve"> مثل مثل رفتن ب</w:t>
                        </w:r>
                        <w:r w:rsidR="004019D3">
                          <w:rPr>
                            <w:rFonts w:cs="B Homa" w:hint="cs"/>
                            <w:sz w:val="24"/>
                            <w:szCs w:val="24"/>
                            <w:rtl/>
                          </w:rPr>
                          <w:t xml:space="preserve">ه </w:t>
                        </w:r>
                        <w:r w:rsidR="004019D3" w:rsidRPr="00363151">
                          <w:rPr>
                            <w:rFonts w:cs="B Homa"/>
                            <w:sz w:val="24"/>
                            <w:szCs w:val="24"/>
                            <w:rtl/>
                          </w:rPr>
                          <w:t xml:space="preserve">دانشگاه،ازدواج </w:t>
                        </w:r>
                        <w:r w:rsidRPr="00363151">
                          <w:rPr>
                            <w:rFonts w:cs="B Homa"/>
                            <w:sz w:val="24"/>
                            <w:szCs w:val="24"/>
                            <w:rtl/>
                          </w:rPr>
                          <w:t>،تغ</w:t>
                        </w:r>
                        <w:r w:rsidRPr="00363151">
                          <w:rPr>
                            <w:rFonts w:cs="B Homa" w:hint="cs"/>
                            <w:sz w:val="24"/>
                            <w:szCs w:val="24"/>
                            <w:rtl/>
                          </w:rPr>
                          <w:t>یی</w:t>
                        </w:r>
                        <w:r w:rsidRPr="00363151">
                          <w:rPr>
                            <w:rFonts w:cs="B Homa" w:hint="eastAsia"/>
                            <w:sz w:val="24"/>
                            <w:szCs w:val="24"/>
                            <w:rtl/>
                          </w:rPr>
                          <w:t>ر</w:t>
                        </w:r>
                        <w:r w:rsidRPr="00363151">
                          <w:rPr>
                            <w:rFonts w:cs="B Homa"/>
                            <w:sz w:val="24"/>
                            <w:szCs w:val="24"/>
                            <w:rtl/>
                          </w:rPr>
                          <w:t xml:space="preserve"> شغل و </w:t>
                        </w:r>
                        <w:r w:rsidRPr="00363151">
                          <w:rPr>
                            <w:rFonts w:cs="B Homa" w:hint="cs"/>
                            <w:sz w:val="24"/>
                            <w:szCs w:val="24"/>
                            <w:rtl/>
                          </w:rPr>
                          <w:t>ی</w:t>
                        </w:r>
                        <w:r w:rsidRPr="00363151">
                          <w:rPr>
                            <w:rFonts w:cs="B Homa" w:hint="eastAsia"/>
                            <w:sz w:val="24"/>
                            <w:szCs w:val="24"/>
                            <w:rtl/>
                          </w:rPr>
                          <w:t>ا</w:t>
                        </w:r>
                        <w:r w:rsidRPr="00363151">
                          <w:rPr>
                            <w:rFonts w:cs="B Homa"/>
                            <w:sz w:val="24"/>
                            <w:szCs w:val="24"/>
                            <w:rtl/>
                          </w:rPr>
                          <w:t xml:space="preserve"> ب</w:t>
                        </w:r>
                        <w:r w:rsidRPr="00363151">
                          <w:rPr>
                            <w:rFonts w:cs="B Homa" w:hint="cs"/>
                            <w:sz w:val="24"/>
                            <w:szCs w:val="24"/>
                            <w:rtl/>
                          </w:rPr>
                          <w:t>ی</w:t>
                        </w:r>
                        <w:r w:rsidRPr="00363151">
                          <w:rPr>
                            <w:rFonts w:cs="B Homa" w:hint="eastAsia"/>
                            <w:sz w:val="24"/>
                            <w:szCs w:val="24"/>
                            <w:rtl/>
                          </w:rPr>
                          <w:t>مار</w:t>
                        </w:r>
                        <w:r w:rsidRPr="00363151">
                          <w:rPr>
                            <w:rFonts w:cs="B Homa" w:hint="cs"/>
                            <w:sz w:val="24"/>
                            <w:szCs w:val="24"/>
                            <w:rtl/>
                          </w:rPr>
                          <w:t>ی</w:t>
                        </w:r>
                        <w:r w:rsidRPr="00363151">
                          <w:rPr>
                            <w:rFonts w:cs="B Homa" w:hint="eastAsia"/>
                            <w:sz w:val="24"/>
                            <w:szCs w:val="24"/>
                            <w:rtl/>
                          </w:rPr>
                          <w:t>،استرس</w:t>
                        </w:r>
                        <w:r w:rsidRPr="00363151">
                          <w:rPr>
                            <w:rFonts w:cs="B Homa"/>
                            <w:sz w:val="24"/>
                            <w:szCs w:val="24"/>
                            <w:rtl/>
                          </w:rPr>
                          <w:t xml:space="preserve"> ها</w:t>
                        </w:r>
                        <w:r w:rsidRPr="00363151">
                          <w:rPr>
                            <w:rFonts w:cs="B Homa" w:hint="cs"/>
                            <w:sz w:val="24"/>
                            <w:szCs w:val="24"/>
                            <w:rtl/>
                          </w:rPr>
                          <w:t>ی</w:t>
                        </w:r>
                        <w:r w:rsidRPr="00363151">
                          <w:rPr>
                            <w:rFonts w:cs="B Homa"/>
                            <w:sz w:val="24"/>
                            <w:szCs w:val="24"/>
                            <w:rtl/>
                          </w:rPr>
                          <w:t xml:space="preserve"> مکرر ا</w:t>
                        </w:r>
                        <w:r w:rsidRPr="00363151">
                          <w:rPr>
                            <w:rFonts w:cs="B Homa" w:hint="cs"/>
                            <w:sz w:val="24"/>
                            <w:szCs w:val="24"/>
                            <w:rtl/>
                          </w:rPr>
                          <w:t>ی</w:t>
                        </w:r>
                        <w:r w:rsidRPr="00363151">
                          <w:rPr>
                            <w:rFonts w:cs="B Homa" w:hint="eastAsia"/>
                            <w:sz w:val="24"/>
                            <w:szCs w:val="24"/>
                            <w:rtl/>
                          </w:rPr>
                          <w:t>جاد</w:t>
                        </w:r>
                        <w:r w:rsidRPr="00363151">
                          <w:rPr>
                            <w:rFonts w:cs="B Homa"/>
                            <w:sz w:val="24"/>
                            <w:szCs w:val="24"/>
                            <w:rtl/>
                          </w:rPr>
                          <w:t xml:space="preserve"> م</w:t>
                        </w:r>
                        <w:r w:rsidRPr="00363151">
                          <w:rPr>
                            <w:rFonts w:cs="B Homa" w:hint="cs"/>
                            <w:sz w:val="24"/>
                            <w:szCs w:val="24"/>
                            <w:rtl/>
                          </w:rPr>
                          <w:t>ی</w:t>
                        </w:r>
                        <w:r w:rsidRPr="00363151">
                          <w:rPr>
                            <w:rFonts w:cs="B Homa"/>
                            <w:sz w:val="24"/>
                            <w:szCs w:val="24"/>
                            <w:rtl/>
                          </w:rPr>
                          <w:t xml:space="preserve"> کنند.به خاطر بسپار</w:t>
                        </w:r>
                        <w:r w:rsidRPr="00363151">
                          <w:rPr>
                            <w:rFonts w:cs="B Homa" w:hint="cs"/>
                            <w:sz w:val="24"/>
                            <w:szCs w:val="24"/>
                            <w:rtl/>
                          </w:rPr>
                          <w:t>ی</w:t>
                        </w:r>
                        <w:r w:rsidRPr="00363151">
                          <w:rPr>
                            <w:rFonts w:cs="B Homa"/>
                            <w:sz w:val="24"/>
                            <w:szCs w:val="24"/>
                            <w:rtl/>
                          </w:rPr>
                          <w:t>د که برخ</w:t>
                        </w:r>
                        <w:r w:rsidRPr="00363151">
                          <w:rPr>
                            <w:rFonts w:cs="B Homa" w:hint="cs"/>
                            <w:sz w:val="24"/>
                            <w:szCs w:val="24"/>
                            <w:rtl/>
                          </w:rPr>
                          <w:t>ی</w:t>
                        </w:r>
                        <w:r w:rsidRPr="00363151">
                          <w:rPr>
                            <w:rFonts w:cs="B Homa"/>
                            <w:sz w:val="24"/>
                            <w:szCs w:val="24"/>
                            <w:rtl/>
                          </w:rPr>
                          <w:t xml:space="preserve"> از استرس ها به نفع شما ن</w:t>
                        </w:r>
                        <w:r w:rsidRPr="00363151">
                          <w:rPr>
                            <w:rFonts w:cs="B Homa" w:hint="cs"/>
                            <w:sz w:val="24"/>
                            <w:szCs w:val="24"/>
                            <w:rtl/>
                          </w:rPr>
                          <w:t>ی</w:t>
                        </w:r>
                        <w:r w:rsidRPr="00363151">
                          <w:rPr>
                            <w:rFonts w:cs="B Homa" w:hint="eastAsia"/>
                            <w:sz w:val="24"/>
                            <w:szCs w:val="24"/>
                            <w:rtl/>
                          </w:rPr>
                          <w:t>ز</w:t>
                        </w:r>
                        <w:r w:rsidRPr="00363151">
                          <w:rPr>
                            <w:rFonts w:cs="B Homa"/>
                            <w:sz w:val="24"/>
                            <w:szCs w:val="24"/>
                            <w:rtl/>
                          </w:rPr>
                          <w:t xml:space="preserve"> م</w:t>
                        </w:r>
                        <w:r w:rsidRPr="00363151">
                          <w:rPr>
                            <w:rFonts w:cs="B Homa" w:hint="cs"/>
                            <w:sz w:val="24"/>
                            <w:szCs w:val="24"/>
                            <w:rtl/>
                          </w:rPr>
                          <w:t>ی</w:t>
                        </w:r>
                        <w:r w:rsidRPr="00363151">
                          <w:rPr>
                            <w:rFonts w:cs="B Homa"/>
                            <w:sz w:val="24"/>
                            <w:szCs w:val="24"/>
                            <w:rtl/>
                          </w:rPr>
                          <w:t xml:space="preserve"> باشند.مثل استرس</w:t>
                        </w:r>
                        <w:r w:rsidRPr="00363151">
                          <w:rPr>
                            <w:rFonts w:cs="B Homa" w:hint="cs"/>
                            <w:sz w:val="24"/>
                            <w:szCs w:val="24"/>
                            <w:rtl/>
                          </w:rPr>
                          <w:t>ی</w:t>
                        </w:r>
                        <w:r w:rsidRPr="00363151">
                          <w:rPr>
                            <w:rFonts w:cs="B Homa"/>
                            <w:sz w:val="24"/>
                            <w:szCs w:val="24"/>
                            <w:rtl/>
                          </w:rPr>
                          <w:t xml:space="preserve"> که شما را برا</w:t>
                        </w:r>
                        <w:r w:rsidRPr="00363151">
                          <w:rPr>
                            <w:rFonts w:cs="B Homa" w:hint="cs"/>
                            <w:sz w:val="24"/>
                            <w:szCs w:val="24"/>
                            <w:rtl/>
                          </w:rPr>
                          <w:t>ی</w:t>
                        </w:r>
                        <w:r w:rsidRPr="00363151">
                          <w:rPr>
                            <w:rFonts w:cs="B Homa"/>
                            <w:sz w:val="24"/>
                            <w:szCs w:val="24"/>
                            <w:rtl/>
                          </w:rPr>
                          <w:t xml:space="preserve"> راه</w:t>
                        </w:r>
                        <w:r w:rsidRPr="00363151">
                          <w:rPr>
                            <w:rFonts w:cs="B Homa" w:hint="cs"/>
                            <w:sz w:val="24"/>
                            <w:szCs w:val="24"/>
                            <w:rtl/>
                          </w:rPr>
                          <w:t>ی</w:t>
                        </w:r>
                        <w:r w:rsidRPr="00363151">
                          <w:rPr>
                            <w:rFonts w:cs="B Homa" w:hint="eastAsia"/>
                            <w:sz w:val="24"/>
                            <w:szCs w:val="24"/>
                            <w:rtl/>
                          </w:rPr>
                          <w:t>اب</w:t>
                        </w:r>
                        <w:r w:rsidRPr="00363151">
                          <w:rPr>
                            <w:rFonts w:cs="B Homa" w:hint="cs"/>
                            <w:sz w:val="24"/>
                            <w:szCs w:val="24"/>
                            <w:rtl/>
                          </w:rPr>
                          <w:t>ی</w:t>
                        </w:r>
                        <w:r w:rsidRPr="00363151">
                          <w:rPr>
                            <w:rFonts w:cs="B Homa"/>
                            <w:sz w:val="24"/>
                            <w:szCs w:val="24"/>
                            <w:rtl/>
                          </w:rPr>
                          <w:t xml:space="preserve"> به دانشگاه ترغ</w:t>
                        </w:r>
                        <w:r w:rsidRPr="00363151">
                          <w:rPr>
                            <w:rFonts w:cs="B Homa" w:hint="cs"/>
                            <w:sz w:val="24"/>
                            <w:szCs w:val="24"/>
                            <w:rtl/>
                          </w:rPr>
                          <w:t>ی</w:t>
                        </w:r>
                        <w:r w:rsidRPr="00363151">
                          <w:rPr>
                            <w:rFonts w:cs="B Homa" w:hint="eastAsia"/>
                            <w:sz w:val="24"/>
                            <w:szCs w:val="24"/>
                            <w:rtl/>
                          </w:rPr>
                          <w:t>ب</w:t>
                        </w:r>
                        <w:r w:rsidRPr="00363151">
                          <w:rPr>
                            <w:rFonts w:cs="B Homa"/>
                            <w:sz w:val="24"/>
                            <w:szCs w:val="24"/>
                            <w:rtl/>
                          </w:rPr>
                          <w:t xml:space="preserve"> به درس خواندن م</w:t>
                        </w:r>
                        <w:r w:rsidRPr="00363151">
                          <w:rPr>
                            <w:rFonts w:cs="B Homa" w:hint="cs"/>
                            <w:sz w:val="24"/>
                            <w:szCs w:val="24"/>
                            <w:rtl/>
                          </w:rPr>
                          <w:t>ی</w:t>
                        </w:r>
                        <w:r w:rsidRPr="00363151">
                          <w:rPr>
                            <w:rFonts w:cs="B Homa"/>
                            <w:sz w:val="24"/>
                            <w:szCs w:val="24"/>
                            <w:rtl/>
                          </w:rPr>
                          <w:t xml:space="preserve"> کند</w:t>
                        </w:r>
                        <w:r w:rsidRPr="00363151">
                          <w:rPr>
                            <w:rFonts w:cs="B Homa"/>
                            <w:sz w:val="24"/>
                            <w:szCs w:val="24"/>
                          </w:rPr>
                          <w:t>.</w:t>
                        </w:r>
                      </w:p>
                      <w:p w:rsidR="00363151" w:rsidRPr="00BB1430" w:rsidRDefault="00363151" w:rsidP="00363151">
                        <w:pPr>
                          <w:bidi/>
                          <w:spacing w:line="276" w:lineRule="auto"/>
                          <w:rPr>
                            <w:rFonts w:cs="B Homa"/>
                            <w:b/>
                            <w:bCs/>
                            <w:sz w:val="24"/>
                            <w:szCs w:val="24"/>
                          </w:rPr>
                        </w:pPr>
                        <w:r w:rsidRPr="00BB1430">
                          <w:rPr>
                            <w:rFonts w:cs="B Homa" w:hint="eastAsia"/>
                            <w:b/>
                            <w:bCs/>
                            <w:sz w:val="24"/>
                            <w:szCs w:val="24"/>
                            <w:highlight w:val="yellow"/>
                            <w:rtl/>
                          </w:rPr>
                          <w:t>استرس</w:t>
                        </w:r>
                        <w:r w:rsidRPr="00BB1430">
                          <w:rPr>
                            <w:rFonts w:cs="B Homa"/>
                            <w:b/>
                            <w:bCs/>
                            <w:sz w:val="24"/>
                            <w:szCs w:val="24"/>
                            <w:highlight w:val="yellow"/>
                            <w:rtl/>
                          </w:rPr>
                          <w:t xml:space="preserve"> چ</w:t>
                        </w:r>
                        <w:r w:rsidRPr="00BB1430">
                          <w:rPr>
                            <w:rFonts w:cs="B Homa" w:hint="cs"/>
                            <w:b/>
                            <w:bCs/>
                            <w:sz w:val="24"/>
                            <w:szCs w:val="24"/>
                            <w:highlight w:val="yellow"/>
                            <w:rtl/>
                          </w:rPr>
                          <w:t>ی</w:t>
                        </w:r>
                        <w:r w:rsidRPr="00BB1430">
                          <w:rPr>
                            <w:rFonts w:cs="B Homa" w:hint="eastAsia"/>
                            <w:b/>
                            <w:bCs/>
                            <w:sz w:val="24"/>
                            <w:szCs w:val="24"/>
                            <w:highlight w:val="yellow"/>
                            <w:rtl/>
                          </w:rPr>
                          <w:t>ست؟</w:t>
                        </w:r>
                      </w:p>
                      <w:p w:rsidR="00363151" w:rsidRPr="00363151" w:rsidRDefault="00363151" w:rsidP="004019D3">
                        <w:pPr>
                          <w:bidi/>
                          <w:spacing w:line="276" w:lineRule="auto"/>
                          <w:rPr>
                            <w:rFonts w:cs="B Homa"/>
                            <w:sz w:val="24"/>
                            <w:szCs w:val="24"/>
                            <w:rtl/>
                            <w:lang w:bidi="fa-IR"/>
                          </w:rPr>
                        </w:pPr>
                        <w:r w:rsidRPr="00363151">
                          <w:rPr>
                            <w:rFonts w:cs="B Homa" w:hint="eastAsia"/>
                            <w:sz w:val="24"/>
                            <w:szCs w:val="24"/>
                            <w:rtl/>
                          </w:rPr>
                          <w:t>استرس</w:t>
                        </w:r>
                        <w:r w:rsidRPr="00363151">
                          <w:rPr>
                            <w:rFonts w:cs="B Homa" w:hint="cs"/>
                            <w:sz w:val="24"/>
                            <w:szCs w:val="24"/>
                            <w:rtl/>
                          </w:rPr>
                          <w:t>ی</w:t>
                        </w:r>
                        <w:r w:rsidRPr="00363151">
                          <w:rPr>
                            <w:rFonts w:cs="B Homa" w:hint="eastAsia"/>
                            <w:sz w:val="24"/>
                            <w:szCs w:val="24"/>
                            <w:rtl/>
                          </w:rPr>
                          <w:t>ک</w:t>
                        </w:r>
                        <w:r w:rsidR="004019D3">
                          <w:rPr>
                            <w:rFonts w:cs="B Homa"/>
                            <w:sz w:val="24"/>
                            <w:szCs w:val="24"/>
                            <w:rtl/>
                          </w:rPr>
                          <w:t xml:space="preserve"> نوع واکنش انسان در مقابل</w:t>
                        </w:r>
                        <w:r w:rsidR="004019D3" w:rsidRPr="004019D3">
                          <w:rPr>
                            <w:rFonts w:cs="B Homa"/>
                            <w:sz w:val="24"/>
                            <w:szCs w:val="24"/>
                            <w:rtl/>
                          </w:rPr>
                          <w:t xml:space="preserve"> </w:t>
                        </w:r>
                        <w:r w:rsidR="004019D3" w:rsidRPr="00363151">
                          <w:rPr>
                            <w:rFonts w:cs="B Homa"/>
                            <w:sz w:val="24"/>
                            <w:szCs w:val="24"/>
                            <w:rtl/>
                          </w:rPr>
                          <w:t>تغ</w:t>
                        </w:r>
                        <w:r w:rsidR="004019D3" w:rsidRPr="00363151">
                          <w:rPr>
                            <w:rFonts w:cs="B Homa" w:hint="cs"/>
                            <w:sz w:val="24"/>
                            <w:szCs w:val="24"/>
                            <w:rtl/>
                          </w:rPr>
                          <w:t>یی</w:t>
                        </w:r>
                        <w:r w:rsidR="004019D3" w:rsidRPr="00363151">
                          <w:rPr>
                            <w:rFonts w:cs="B Homa" w:hint="eastAsia"/>
                            <w:sz w:val="24"/>
                            <w:szCs w:val="24"/>
                            <w:rtl/>
                          </w:rPr>
                          <w:t>رات،حوادث</w:t>
                        </w:r>
                        <w:r w:rsidR="004019D3">
                          <w:rPr>
                            <w:rFonts w:cs="B Homa" w:hint="cs"/>
                            <w:sz w:val="24"/>
                            <w:szCs w:val="24"/>
                            <w:rtl/>
                          </w:rPr>
                          <w:t xml:space="preserve"> </w:t>
                        </w:r>
                        <w:r w:rsidRPr="00363151">
                          <w:rPr>
                            <w:rFonts w:cs="B Homa"/>
                            <w:sz w:val="24"/>
                            <w:szCs w:val="24"/>
                            <w:rtl/>
                          </w:rPr>
                          <w:t>و موقع</w:t>
                        </w:r>
                        <w:r w:rsidRPr="00363151">
                          <w:rPr>
                            <w:rFonts w:cs="B Homa" w:hint="cs"/>
                            <w:sz w:val="24"/>
                            <w:szCs w:val="24"/>
                            <w:rtl/>
                          </w:rPr>
                          <w:t>ی</w:t>
                        </w:r>
                        <w:r w:rsidRPr="00363151">
                          <w:rPr>
                            <w:rFonts w:cs="B Homa" w:hint="eastAsia"/>
                            <w:sz w:val="24"/>
                            <w:szCs w:val="24"/>
                            <w:rtl/>
                          </w:rPr>
                          <w:t>ت</w:t>
                        </w:r>
                        <w:r w:rsidRPr="00363151">
                          <w:rPr>
                            <w:rFonts w:cs="B Homa"/>
                            <w:sz w:val="24"/>
                            <w:szCs w:val="24"/>
                            <w:rtl/>
                          </w:rPr>
                          <w:t xml:space="preserve"> ها در زندگ</w:t>
                        </w:r>
                        <w:r w:rsidRPr="00363151">
                          <w:rPr>
                            <w:rFonts w:cs="B Homa" w:hint="cs"/>
                            <w:sz w:val="24"/>
                            <w:szCs w:val="24"/>
                            <w:rtl/>
                          </w:rPr>
                          <w:t>ی</w:t>
                        </w:r>
                        <w:r w:rsidRPr="00363151">
                          <w:rPr>
                            <w:rFonts w:cs="B Homa" w:hint="eastAsia"/>
                            <w:sz w:val="24"/>
                            <w:szCs w:val="24"/>
                            <w:rtl/>
                          </w:rPr>
                          <w:t>ست</w:t>
                        </w:r>
                        <w:r w:rsidRPr="00363151">
                          <w:rPr>
                            <w:rFonts w:cs="B Homa"/>
                            <w:sz w:val="24"/>
                            <w:szCs w:val="24"/>
                          </w:rPr>
                          <w:t>.</w:t>
                        </w:r>
                      </w:p>
                      <w:p w:rsidR="00363151" w:rsidRPr="00363151" w:rsidRDefault="00363151" w:rsidP="00363151">
                        <w:pPr>
                          <w:bidi/>
                          <w:spacing w:line="276" w:lineRule="auto"/>
                          <w:rPr>
                            <w:rFonts w:cs="B Homa"/>
                            <w:sz w:val="28"/>
                            <w:szCs w:val="28"/>
                          </w:rPr>
                        </w:pPr>
                        <w:r w:rsidRPr="00BB1430">
                          <w:rPr>
                            <w:rFonts w:cs="B Homa" w:hint="cs"/>
                            <w:sz w:val="24"/>
                            <w:szCs w:val="24"/>
                            <w:highlight w:val="yellow"/>
                            <w:rtl/>
                          </w:rPr>
                          <w:t>نکته:</w:t>
                        </w:r>
                        <w:r w:rsidRPr="00363151">
                          <w:rPr>
                            <w:rFonts w:cs="B Homa" w:hint="cs"/>
                            <w:sz w:val="24"/>
                            <w:szCs w:val="24"/>
                            <w:rtl/>
                          </w:rPr>
                          <w:t>استرس همیشه جنبه منفی ندارد برخی از استرس ها مفیدند و باعث می شوند که ما انرژی لازم برای انجام برخی از کارها را به دست بیاوریم.به این گونه استرس ها،استرس خوب می گویند.به عنوان مثال:نگرانی ما در شب امتحان منجر به تمرکز بیشتر بر روی درس ها و خواندن بهتر</w:t>
                        </w:r>
                        <w:r w:rsidRPr="00363151">
                          <w:rPr>
                            <w:rFonts w:cs="B Homa" w:hint="cs"/>
                            <w:sz w:val="28"/>
                            <w:szCs w:val="28"/>
                            <w:rtl/>
                          </w:rPr>
                          <w:t xml:space="preserve"> آن ها می شود.هر فرد در مقابله با شرایط استرس زا به سبک خاصی واکنش نشان می دهد.</w:t>
                        </w:r>
                      </w:p>
                    </w:txbxContent>
                  </v:textbox>
                </v:shape>
              </w:pict>
            </w:r>
          </w:p>
        </w:tc>
        <w:tc>
          <w:tcPr>
            <w:tcW w:w="152" w:type="pct"/>
          </w:tcPr>
          <w:p w:rsidR="008A67F7" w:rsidRDefault="008A67F7" w:rsidP="00BC3FC8"/>
        </w:tc>
        <w:tc>
          <w:tcPr>
            <w:tcW w:w="1524" w:type="pct"/>
          </w:tcPr>
          <w:p w:rsidR="009073AE" w:rsidRPr="004019D3" w:rsidRDefault="009073AE" w:rsidP="00363151">
            <w:pPr>
              <w:jc w:val="center"/>
              <w:rPr>
                <w:rFonts w:cs="B Homa"/>
                <w:sz w:val="36"/>
                <w:szCs w:val="36"/>
                <w:rtl/>
              </w:rPr>
            </w:pPr>
            <w:r w:rsidRPr="004019D3">
              <w:rPr>
                <w:rFonts w:cs="B Homa" w:hint="cs"/>
                <w:noProof/>
                <w:sz w:val="36"/>
                <w:szCs w:val="36"/>
                <w:rtl/>
                <w:lang w:bidi="fa-IR"/>
              </w:rPr>
              <w:drawing>
                <wp:anchor distT="0" distB="0" distL="114300" distR="114300" simplePos="0" relativeHeight="251660288" behindDoc="0" locked="0" layoutInCell="1" allowOverlap="1">
                  <wp:simplePos x="0" y="0"/>
                  <wp:positionH relativeFrom="margin">
                    <wp:align>center</wp:align>
                  </wp:positionH>
                  <wp:positionV relativeFrom="margin">
                    <wp:align>top</wp:align>
                  </wp:positionV>
                  <wp:extent cx="144780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لوگو علوم پزشکی شهرکرد.png"/>
                          <pic:cNvPicPr/>
                        </pic:nvPicPr>
                        <pic:blipFill rotWithShape="1">
                          <a:blip r:embed="rId10">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r="5882" b="22727"/>
                          <a:stretch/>
                        </pic:blipFill>
                        <pic:spPr bwMode="auto">
                          <a:xfrm>
                            <a:off x="0" y="0"/>
                            <a:ext cx="1447800" cy="819150"/>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Pr="004019D3">
              <w:rPr>
                <w:rFonts w:cs="B Homa" w:hint="cs"/>
                <w:sz w:val="36"/>
                <w:szCs w:val="36"/>
                <w:rtl/>
              </w:rPr>
              <w:t xml:space="preserve">دانشگاه علوم پزشکی </w:t>
            </w:r>
            <w:r w:rsidR="00382722" w:rsidRPr="004019D3">
              <w:rPr>
                <w:rFonts w:cs="B Homa" w:hint="cs"/>
                <w:sz w:val="36"/>
                <w:szCs w:val="36"/>
                <w:rtl/>
              </w:rPr>
              <w:t>شهرکرد</w:t>
            </w:r>
          </w:p>
          <w:p w:rsidR="00172036" w:rsidRPr="004019D3" w:rsidRDefault="009073AE" w:rsidP="00363151">
            <w:pPr>
              <w:jc w:val="center"/>
              <w:rPr>
                <w:rFonts w:cs="B Homa"/>
                <w:sz w:val="36"/>
                <w:szCs w:val="36"/>
                <w:rtl/>
              </w:rPr>
            </w:pPr>
            <w:r w:rsidRPr="004019D3">
              <w:rPr>
                <w:rFonts w:cs="B Homa" w:hint="cs"/>
                <w:sz w:val="36"/>
                <w:szCs w:val="36"/>
                <w:rtl/>
              </w:rPr>
              <w:t>بیمارستان امام جواد(ع)ناغان</w:t>
            </w:r>
          </w:p>
          <w:p w:rsidR="00363151" w:rsidRPr="009073AE" w:rsidRDefault="00363151" w:rsidP="009073AE">
            <w:pPr>
              <w:jc w:val="center"/>
              <w:rPr>
                <w:rFonts w:cs="B Homa"/>
                <w:sz w:val="28"/>
                <w:szCs w:val="28"/>
                <w:rtl/>
              </w:rPr>
            </w:pPr>
            <w:r w:rsidRPr="009073AE">
              <w:rPr>
                <w:rFonts w:cs="B Homa"/>
                <w:noProof/>
                <w:sz w:val="28"/>
                <w:szCs w:val="28"/>
                <w:rtl/>
                <w:lang w:bidi="fa-IR"/>
              </w:rPr>
              <w:drawing>
                <wp:inline distT="0" distB="0" distL="0" distR="0">
                  <wp:extent cx="1247775" cy="65722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s (1).png"/>
                          <pic:cNvPicPr/>
                        </pic:nvPicPr>
                        <pic:blipFill rotWithShape="1">
                          <a:blip r:embed="rId1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22536" r="31338"/>
                          <a:stretch/>
                        </pic:blipFill>
                        <pic:spPr bwMode="auto">
                          <a:xfrm>
                            <a:off x="0" y="0"/>
                            <a:ext cx="1247775" cy="657225"/>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r w:rsidRPr="009073AE">
              <w:rPr>
                <w:rFonts w:cs="B Homa" w:hint="cs"/>
                <w:b/>
                <w:color w:val="FBD124" w:themeColor="accent4"/>
                <w:sz w:val="28"/>
                <w:szCs w:val="28"/>
                <w:rtl/>
              </w:rPr>
              <w:t xml:space="preserve"> </w:t>
            </w:r>
          </w:p>
          <w:p w:rsidR="00382722" w:rsidRPr="00920D04" w:rsidRDefault="009073AE" w:rsidP="009073AE">
            <w:pPr>
              <w:jc w:val="center"/>
              <w:rPr>
                <w:rFonts w:cs="B Homa"/>
                <w:bCs/>
                <w:sz w:val="28"/>
                <w:szCs w:val="28"/>
                <w:rtl/>
              </w:rPr>
            </w:pPr>
            <w:bookmarkStart w:id="0" w:name="_GoBack"/>
            <w:bookmarkEnd w:id="0"/>
            <w:r w:rsidRPr="004019D3">
              <w:rPr>
                <w:rFonts w:cs="B Homa" w:hint="cs"/>
                <w:bCs/>
                <w:color w:val="FBD124" w:themeColor="accent4"/>
                <w:sz w:val="32"/>
                <w:szCs w:val="32"/>
                <w:rtl/>
              </w:rPr>
              <w:t xml:space="preserve"> </w:t>
            </w:r>
            <w:r w:rsidRPr="00920D04">
              <w:rPr>
                <w:rFonts w:cs="B Homa" w:hint="cs"/>
                <w:bCs/>
                <w:sz w:val="32"/>
                <w:szCs w:val="32"/>
                <w:rtl/>
              </w:rPr>
              <w:t>استرس</w:t>
            </w:r>
          </w:p>
          <w:p w:rsidR="00382722" w:rsidRPr="009073AE" w:rsidRDefault="004019D3" w:rsidP="009073AE">
            <w:pPr>
              <w:bidi/>
              <w:jc w:val="center"/>
              <w:rPr>
                <w:rFonts w:cs="B Homa"/>
                <w:b/>
                <w:color w:val="FBD124" w:themeColor="accent4"/>
                <w:sz w:val="28"/>
                <w:szCs w:val="28"/>
                <w:rtl/>
              </w:rPr>
            </w:pPr>
            <w:r w:rsidRPr="00920D04">
              <w:rPr>
                <w:rFonts w:cs="B Homa" w:hint="cs"/>
                <w:b/>
                <w:sz w:val="24"/>
                <w:szCs w:val="24"/>
                <w:rtl/>
              </w:rPr>
              <w:t>تهیه کننده:</w:t>
            </w:r>
            <w:r w:rsidR="00382722" w:rsidRPr="00920D04">
              <w:rPr>
                <w:rFonts w:cs="B Homa" w:hint="cs"/>
                <w:b/>
                <w:sz w:val="24"/>
                <w:szCs w:val="24"/>
                <w:rtl/>
              </w:rPr>
              <w:t>سیده حدیثه حسینی</w:t>
            </w:r>
            <w:r w:rsidR="009073AE" w:rsidRPr="00920D04">
              <w:rPr>
                <w:rFonts w:cs="B Homa"/>
                <w:b/>
                <w:sz w:val="24"/>
                <w:szCs w:val="24"/>
              </w:rPr>
              <w:t xml:space="preserve">- </w:t>
            </w:r>
            <w:r w:rsidR="009073AE" w:rsidRPr="00920D04">
              <w:rPr>
                <w:rFonts w:cs="B Homa" w:hint="cs"/>
                <w:b/>
                <w:sz w:val="24"/>
                <w:szCs w:val="24"/>
                <w:rtl/>
              </w:rPr>
              <w:t>کارشناس پرستاری</w:t>
            </w:r>
          </w:p>
          <w:p w:rsidR="009073AE" w:rsidRPr="00920D04" w:rsidRDefault="009073AE" w:rsidP="004019D3">
            <w:pPr>
              <w:bidi/>
              <w:rPr>
                <w:rFonts w:cs="B Homa"/>
                <w:bCs/>
                <w:szCs w:val="22"/>
                <w:rtl/>
                <w:lang w:bidi="fa-IR"/>
              </w:rPr>
            </w:pPr>
            <w:r w:rsidRPr="00920D04">
              <w:rPr>
                <w:rFonts w:cs="B Homa" w:hint="cs"/>
                <w:bCs/>
                <w:sz w:val="24"/>
                <w:szCs w:val="24"/>
                <w:rtl/>
              </w:rPr>
              <w:t>تاریخ تدوین:1/1</w:t>
            </w:r>
            <w:r w:rsidR="004019D3" w:rsidRPr="00920D04">
              <w:rPr>
                <w:rFonts w:cs="B Homa" w:hint="cs"/>
                <w:bCs/>
                <w:sz w:val="24"/>
                <w:szCs w:val="24"/>
                <w:rtl/>
              </w:rPr>
              <w:t>2</w:t>
            </w:r>
            <w:r w:rsidRPr="00920D04">
              <w:rPr>
                <w:rFonts w:cs="B Homa" w:hint="cs"/>
                <w:bCs/>
                <w:sz w:val="24"/>
                <w:szCs w:val="24"/>
                <w:rtl/>
              </w:rPr>
              <w:t>/1403</w:t>
            </w:r>
          </w:p>
          <w:p w:rsidR="00382722" w:rsidRPr="004019D3" w:rsidRDefault="009073AE" w:rsidP="004019D3">
            <w:pPr>
              <w:jc w:val="right"/>
              <w:rPr>
                <w:b/>
                <w:bCs/>
                <w:sz w:val="24"/>
                <w:szCs w:val="24"/>
                <w:rtl/>
              </w:rPr>
            </w:pPr>
            <w:r w:rsidRPr="004019D3">
              <w:rPr>
                <w:rFonts w:hint="cs"/>
                <w:b/>
                <w:bCs/>
                <w:sz w:val="24"/>
                <w:szCs w:val="24"/>
                <w:rtl/>
              </w:rPr>
              <w:t>تاریخ بازنگری:1/1</w:t>
            </w:r>
            <w:r w:rsidR="004019D3" w:rsidRPr="004019D3">
              <w:rPr>
                <w:rFonts w:hint="cs"/>
                <w:b/>
                <w:bCs/>
                <w:sz w:val="24"/>
                <w:szCs w:val="24"/>
                <w:rtl/>
              </w:rPr>
              <w:t>2</w:t>
            </w:r>
            <w:r w:rsidRPr="004019D3">
              <w:rPr>
                <w:rFonts w:hint="cs"/>
                <w:b/>
                <w:bCs/>
                <w:sz w:val="24"/>
                <w:szCs w:val="24"/>
                <w:rtl/>
              </w:rPr>
              <w:t>/1404</w:t>
            </w:r>
          </w:p>
          <w:p w:rsidR="009073AE" w:rsidRPr="009073AE" w:rsidRDefault="006D0A5F" w:rsidP="009073AE">
            <w:pPr>
              <w:jc w:val="right"/>
              <w:rPr>
                <w:sz w:val="28"/>
                <w:szCs w:val="28"/>
                <w:rtl/>
                <w:lang w:bidi="fa-IR"/>
              </w:rPr>
            </w:pPr>
            <w:r>
              <w:rPr>
                <w:sz w:val="28"/>
                <w:szCs w:val="28"/>
                <w:lang w:bidi="fa-IR"/>
              </w:rPr>
              <w:t>BN 10</w:t>
            </w:r>
            <w:r w:rsidR="006350C8">
              <w:rPr>
                <w:sz w:val="28"/>
                <w:szCs w:val="28"/>
                <w:lang w:bidi="fa-IR"/>
              </w:rPr>
              <w:t>:</w:t>
            </w:r>
            <w:r w:rsidR="009073AE" w:rsidRPr="009073AE">
              <w:rPr>
                <w:sz w:val="28"/>
                <w:szCs w:val="28"/>
              </w:rPr>
              <w:t>QR</w:t>
            </w:r>
            <w:r w:rsidR="009073AE" w:rsidRPr="009073AE">
              <w:rPr>
                <w:rFonts w:hint="cs"/>
                <w:sz w:val="28"/>
                <w:szCs w:val="28"/>
                <w:rtl/>
                <w:lang w:bidi="fa-IR"/>
              </w:rPr>
              <w:t>کد</w:t>
            </w:r>
          </w:p>
          <w:p w:rsidR="009073AE" w:rsidRDefault="009073AE" w:rsidP="009073AE">
            <w:pPr>
              <w:jc w:val="right"/>
              <w:rPr>
                <w:sz w:val="40"/>
                <w:szCs w:val="40"/>
                <w:rtl/>
              </w:rPr>
            </w:pPr>
            <w:r w:rsidRPr="009073AE">
              <w:rPr>
                <w:rFonts w:hint="cs"/>
                <w:sz w:val="28"/>
                <w:szCs w:val="28"/>
                <w:rtl/>
              </w:rPr>
              <w:t>پزشک تاییدکننده:</w:t>
            </w:r>
          </w:p>
          <w:p w:rsidR="009073AE" w:rsidRDefault="009073AE" w:rsidP="00363151">
            <w:pPr>
              <w:jc w:val="center"/>
              <w:rPr>
                <w:sz w:val="40"/>
                <w:szCs w:val="40"/>
                <w:rtl/>
              </w:rPr>
            </w:pPr>
          </w:p>
          <w:p w:rsidR="006350C8" w:rsidRDefault="006350C8" w:rsidP="006350C8">
            <w:pPr>
              <w:autoSpaceDE w:val="0"/>
              <w:autoSpaceDN w:val="0"/>
              <w:adjustRightInd w:val="0"/>
              <w:rPr>
                <w:b/>
                <w:bCs/>
                <w:rtl/>
                <w:lang w:bidi="fa-IR"/>
              </w:rPr>
            </w:pPr>
            <w:r>
              <w:rPr>
                <w:b/>
                <w:bCs/>
                <w:rtl/>
                <w:lang w:bidi="fa-IR"/>
              </w:rPr>
              <w:t>آدرس: ناغان جاده کمربندی بیمارستان امام جواد (ع)-تلفن</w:t>
            </w:r>
          </w:p>
          <w:p w:rsidR="006350C8" w:rsidRDefault="006350C8" w:rsidP="006350C8">
            <w:pPr>
              <w:autoSpaceDE w:val="0"/>
              <w:autoSpaceDN w:val="0"/>
              <w:adjustRightInd w:val="0"/>
              <w:rPr>
                <w:b/>
                <w:bCs/>
                <w:rtl/>
                <w:lang w:bidi="fa-IR"/>
              </w:rPr>
            </w:pPr>
            <w:r>
              <w:rPr>
                <w:b/>
                <w:bCs/>
                <w:rtl/>
                <w:lang w:bidi="fa-IR"/>
              </w:rPr>
              <w:t>-63-03832463661</w:t>
            </w:r>
          </w:p>
          <w:p w:rsidR="006350C8" w:rsidRDefault="00B026B6" w:rsidP="006350C8">
            <w:pPr>
              <w:rPr>
                <w:rFonts w:ascii="Calibri" w:cs="B Nazanin"/>
                <w:sz w:val="24"/>
                <w:lang w:bidi="fa-IR"/>
              </w:rPr>
            </w:pPr>
            <w:hyperlink r:id="rId12" w:history="1">
              <w:r w:rsidR="006350C8">
                <w:rPr>
                  <w:rStyle w:val="Hyperlink"/>
                  <w:sz w:val="24"/>
                  <w:lang w:bidi="fa-IR"/>
                </w:rPr>
                <w:t>https://emamjavadhp.skums.ac.ir/</w:t>
              </w:r>
            </w:hyperlink>
          </w:p>
          <w:p w:rsidR="009073AE" w:rsidRDefault="006350C8" w:rsidP="006350C8">
            <w:pPr>
              <w:jc w:val="center"/>
              <w:rPr>
                <w:sz w:val="40"/>
                <w:szCs w:val="40"/>
                <w:rtl/>
              </w:rPr>
            </w:pPr>
            <w:r>
              <w:rPr>
                <w:rFonts w:cs="B Nazanin" w:hint="cs"/>
                <w:b/>
                <w:bCs/>
                <w:sz w:val="24"/>
                <w:rtl/>
                <w:lang w:bidi="fa-IR"/>
              </w:rPr>
              <w:t>واحد پیگیری وآموزش به بیمار</w:t>
            </w:r>
          </w:p>
          <w:p w:rsidR="009073AE" w:rsidRPr="00363151" w:rsidRDefault="009073AE" w:rsidP="00363151">
            <w:pPr>
              <w:jc w:val="center"/>
              <w:rPr>
                <w:sz w:val="40"/>
                <w:szCs w:val="40"/>
              </w:rPr>
            </w:pPr>
          </w:p>
        </w:tc>
      </w:tr>
      <w:tr w:rsidR="00434ABA" w:rsidTr="005523B7">
        <w:trPr>
          <w:trHeight w:hRule="exact" w:val="4320"/>
          <w:jc w:val="center"/>
        </w:trPr>
        <w:tc>
          <w:tcPr>
            <w:tcW w:w="1507" w:type="pct"/>
          </w:tcPr>
          <w:p w:rsidR="00434ABA" w:rsidRDefault="00B026B6" w:rsidP="00434ABA">
            <w:pPr>
              <w:rPr>
                <w:rtl/>
              </w:rPr>
            </w:pPr>
            <w:r>
              <w:rPr>
                <w:noProof/>
                <w:rtl/>
              </w:rPr>
              <w:lastRenderedPageBreak/>
              <w:pict>
                <v:shape id="Text Box 7" o:spid="_x0000_s1028" type="#_x0000_t202" style="position:absolute;margin-left:-2.85pt;margin-top:.1pt;width:246pt;height:594.75pt;z-index:251664384;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" filled="f" stroked="f">
                  <v:textbox>
                    <w:txbxContent>
                      <w:p w:rsidR="002C3785" w:rsidRPr="002C3785" w:rsidRDefault="002C3785" w:rsidP="004019D3">
                        <w:pPr>
                          <w:bidi/>
                          <w:jc w:val="both"/>
                          <w:rPr>
                            <w:rFonts w:cs="B Homa"/>
                            <w:szCs w:val="22"/>
                            <w:rtl/>
                            <w:lang w:bidi="fa-IR"/>
                          </w:rPr>
                        </w:pPr>
                        <w:r w:rsidRPr="00BB1430">
                          <w:rPr>
                            <w:rFonts w:cs="B Homa" w:hint="cs"/>
                            <w:b/>
                            <w:bCs/>
                            <w:szCs w:val="22"/>
                            <w:highlight w:val="yellow"/>
                            <w:rtl/>
                            <w:lang w:bidi="fa-IR"/>
                          </w:rPr>
                          <w:t>به زندگی معنوی خود غنا ببخشید</w:t>
                        </w:r>
                        <w:r w:rsidRPr="002C3785">
                          <w:rPr>
                            <w:rFonts w:cs="B Homa" w:hint="cs"/>
                            <w:szCs w:val="22"/>
                            <w:rtl/>
                            <w:lang w:bidi="fa-IR"/>
                          </w:rPr>
                          <w:t>.</w:t>
                        </w:r>
                        <w:r w:rsidR="004019D3">
                          <w:rPr>
                            <w:rFonts w:cs="B Homa" w:hint="cs"/>
                            <w:szCs w:val="22"/>
                            <w:rtl/>
                            <w:lang w:bidi="fa-IR"/>
                          </w:rPr>
                          <w:t xml:space="preserve">: </w:t>
                        </w:r>
                        <w:r w:rsidRPr="002C3785">
                          <w:rPr>
                            <w:rFonts w:cs="B Homa" w:hint="cs"/>
                            <w:szCs w:val="22"/>
                            <w:rtl/>
                            <w:lang w:bidi="fa-IR"/>
                          </w:rPr>
                          <w:t>مذهب و معنویت ما را به منابعی فراتر و بزرگتر از خودمان وصل می کند.کسانی که اعتقادات مذهبی قوی تری دارند قبول دارند که این اعتقادات به آن ها قدرتی دوچندان در مقابله با مشکلات می دهد.کسانی که توکل می کنند در مقابله با مشکلات با آرام و اعتماد به کمک های الهی به حل مسئله می پردازند.</w:t>
                        </w:r>
                      </w:p>
                      <w:p w:rsidR="002C3785" w:rsidRPr="002C3785" w:rsidRDefault="002C3785" w:rsidP="002C3785">
                        <w:pPr>
                          <w:bidi/>
                          <w:jc w:val="both"/>
                          <w:rPr>
                            <w:rFonts w:cs="B Homa"/>
                            <w:b/>
                            <w:bCs/>
                            <w:szCs w:val="22"/>
                            <w:rtl/>
                            <w:lang w:bidi="fa-IR"/>
                          </w:rPr>
                        </w:pPr>
                        <w:r w:rsidRPr="00BB1430">
                          <w:rPr>
                            <w:rFonts w:cs="B Homa" w:hint="cs"/>
                            <w:b/>
                            <w:bCs/>
                            <w:szCs w:val="22"/>
                            <w:highlight w:val="yellow"/>
                            <w:rtl/>
                            <w:lang w:bidi="fa-IR"/>
                          </w:rPr>
                          <w:t>دفتر یاداشت روزانه داشته باشید</w:t>
                        </w:r>
                        <w:r w:rsidRPr="002C3785">
                          <w:rPr>
                            <w:rFonts w:cs="B Homa" w:hint="cs"/>
                            <w:b/>
                            <w:bCs/>
                            <w:szCs w:val="22"/>
                            <w:rtl/>
                            <w:lang w:bidi="fa-IR"/>
                          </w:rPr>
                          <w:t>.</w:t>
                        </w:r>
                      </w:p>
                      <w:p w:rsidR="002C3785" w:rsidRPr="002C3785" w:rsidRDefault="002C3785" w:rsidP="002C3785">
                        <w:pPr>
                          <w:bidi/>
                          <w:jc w:val="both"/>
                          <w:rPr>
                            <w:rFonts w:cs="B Homa"/>
                            <w:szCs w:val="22"/>
                            <w:rtl/>
                            <w:lang w:bidi="fa-IR"/>
                          </w:rPr>
                        </w:pPr>
                        <w:r w:rsidRPr="002C3785">
                          <w:rPr>
                            <w:rFonts w:cs="B Homa" w:hint="cs"/>
                            <w:szCs w:val="22"/>
                            <w:rtl/>
                            <w:lang w:bidi="fa-IR"/>
                          </w:rPr>
                          <w:t>نوشتن حوادث و رویداد های زندگی روزمره یکی از راه های خوب رهایی از استرس حاصل از وقایع ناخوشایند در محل کار یا زندگی خانوادگی و اجنماعی است.</w:t>
                        </w:r>
                      </w:p>
                      <w:p w:rsidR="002C3785" w:rsidRPr="002C3785" w:rsidRDefault="002C3785" w:rsidP="002C3785">
                        <w:pPr>
                          <w:bidi/>
                          <w:jc w:val="both"/>
                          <w:rPr>
                            <w:rFonts w:cs="B Homa"/>
                            <w:szCs w:val="22"/>
                            <w:rtl/>
                            <w:lang w:bidi="fa-IR"/>
                          </w:rPr>
                        </w:pPr>
                        <w:r w:rsidRPr="00BB1430">
                          <w:rPr>
                            <w:rFonts w:cs="B Homa" w:hint="cs"/>
                            <w:b/>
                            <w:bCs/>
                            <w:sz w:val="24"/>
                            <w:szCs w:val="24"/>
                            <w:highlight w:val="yellow"/>
                            <w:rtl/>
                            <w:lang w:bidi="fa-IR"/>
                          </w:rPr>
                          <w:t>بچه شوید</w:t>
                        </w:r>
                        <w:r w:rsidRPr="002C3785">
                          <w:rPr>
                            <w:rFonts w:cs="B Homa" w:hint="cs"/>
                            <w:szCs w:val="22"/>
                            <w:rtl/>
                            <w:lang w:bidi="fa-IR"/>
                          </w:rPr>
                          <w:t>.بازگشت به انچه در کودکی خوشایند بود یک راه ساده مدیریت استرس است.دیدن فیلم هایی که در کودکی شما را خوشحال می کردند،رنگ کردن مدل های نقاشی،بازی ماروپله،آب بازی و بادبادک هوا کردن از جمله راه های کاهش استرس هستند.</w:t>
                        </w:r>
                      </w:p>
                      <w:p w:rsidR="002C3785" w:rsidRDefault="002C3785" w:rsidP="002C3785">
                        <w:pPr>
                          <w:bidi/>
                          <w:jc w:val="both"/>
                          <w:rPr>
                            <w:rFonts w:cs="B Homa"/>
                            <w:szCs w:val="22"/>
                            <w:rtl/>
                            <w:lang w:bidi="fa-IR"/>
                          </w:rPr>
                        </w:pPr>
                        <w:r w:rsidRPr="00BB1430">
                          <w:rPr>
                            <w:rFonts w:cs="B Homa" w:hint="cs"/>
                            <w:b/>
                            <w:bCs/>
                            <w:szCs w:val="22"/>
                            <w:highlight w:val="yellow"/>
                            <w:rtl/>
                            <w:lang w:bidi="fa-IR"/>
                          </w:rPr>
                          <w:t>شوخ طبع باشید</w:t>
                        </w:r>
                        <w:r w:rsidRPr="002C3785">
                          <w:rPr>
                            <w:rFonts w:cs="B Homa" w:hint="cs"/>
                            <w:b/>
                            <w:bCs/>
                            <w:szCs w:val="22"/>
                            <w:rtl/>
                            <w:lang w:bidi="fa-IR"/>
                          </w:rPr>
                          <w:t xml:space="preserve">. </w:t>
                        </w:r>
                        <w:r w:rsidRPr="002C3785">
                          <w:rPr>
                            <w:rFonts w:cs="B Homa" w:hint="cs"/>
                            <w:szCs w:val="22"/>
                            <w:rtl/>
                            <w:lang w:bidi="fa-IR"/>
                          </w:rPr>
                          <w:t>خندیدن یک مهارت مقابله با استرس است.خواندن مطالب طنز و دسدن فیلم های کمدی یک راه خوب برای کاهش استرس است.</w:t>
                        </w:r>
                      </w:p>
                      <w:p w:rsidR="00BB1430" w:rsidRPr="002C3785" w:rsidRDefault="00BB1430" w:rsidP="00BB1430">
                        <w:pPr>
                          <w:bidi/>
                          <w:jc w:val="both"/>
                          <w:rPr>
                            <w:rFonts w:cs="B Homa"/>
                            <w:szCs w:val="22"/>
                            <w:lang w:bidi="fa-IR"/>
                          </w:rPr>
                        </w:pPr>
                        <w:r>
                          <w:rPr>
                            <w:rFonts w:cs="B Homa" w:hint="cs"/>
                            <w:noProof/>
                            <w:szCs w:val="22"/>
                            <w:lang w:bidi="fa-IR"/>
                          </w:rPr>
                          <w:drawing>
                            <wp:inline distT="0" distB="0" distL="0" distR="0">
                              <wp:extent cx="2827019" cy="1800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esteress1.jpg"/>
                                      <pic:cNvPicPr/>
                                    </pic:nvPicPr>
                                    <pic:blipFill>
                                      <a:blip r:embed="rId13">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833232" cy="1804182"/>
                                      </a:xfrm>
                                      <a:prstGeom prst="rect">
                                        <a:avLst/>
                                      </a:prstGeom>
                                    </pic:spPr>
                                  </pic:pic>
                                </a:graphicData>
                              </a:graphic>
                            </wp:inline>
                          </w:drawing>
                        </w:r>
                      </w:p>
                    </w:txbxContent>
                  </v:textbox>
                </v:shape>
              </w:pict>
            </w:r>
          </w:p>
          <w:p w:rsidR="00382722" w:rsidRDefault="00382722" w:rsidP="00434ABA">
            <w:pPr>
              <w:rPr>
                <w:rtl/>
              </w:rPr>
            </w:pPr>
          </w:p>
          <w:p w:rsidR="00382722" w:rsidRDefault="00382722" w:rsidP="00434ABA">
            <w:pPr>
              <w:rPr>
                <w:rtl/>
              </w:rPr>
            </w:pPr>
          </w:p>
          <w:p w:rsidR="00382722" w:rsidRDefault="00382722" w:rsidP="00434ABA"/>
        </w:tc>
        <w:tc>
          <w:tcPr>
            <w:tcW w:w="245" w:type="pct"/>
          </w:tcPr>
          <w:p w:rsidR="00434ABA" w:rsidRPr="005970DC" w:rsidRDefault="00434ABA" w:rsidP="004952E3"/>
        </w:tc>
        <w:tc>
          <w:tcPr>
            <w:tcW w:w="1572" w:type="pct"/>
          </w:tcPr>
          <w:p w:rsidR="00434ABA" w:rsidRDefault="00434ABA" w:rsidP="00434ABA"/>
        </w:tc>
        <w:tc>
          <w:tcPr>
            <w:tcW w:w="152" w:type="pct"/>
          </w:tcPr>
          <w:p w:rsidR="00434ABA" w:rsidRDefault="00B026B6" w:rsidP="00BC3FC8">
            <w:r>
              <w:rPr>
                <w:noProof/>
              </w:rPr>
              <w:pict>
                <v:shape id="Text Box 5" o:spid="_x0000_s1029" type="#_x0000_t202" style="position:absolute;margin-left:13.65pt;margin-top:.1pt;width:239.25pt;height:555.75pt;z-index:251662336;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" filled="f" stroked="f">
                  <v:textbox>
                    <w:txbxContent>
                      <w:p w:rsidR="002F6B0E" w:rsidRPr="002C3785" w:rsidRDefault="002F6B0E" w:rsidP="004019D3">
                        <w:pPr>
                          <w:bidi/>
                          <w:jc w:val="both"/>
                          <w:rPr>
                            <w:rFonts w:cs="B Homa"/>
                            <w:sz w:val="36"/>
                            <w:szCs w:val="36"/>
                            <w:rtl/>
                            <w:lang w:bidi="fa-IR"/>
                          </w:rPr>
                        </w:pPr>
                        <w:r w:rsidRPr="002C3785">
                          <w:rPr>
                            <w:rFonts w:cs="B Homa" w:hint="cs"/>
                            <w:sz w:val="36"/>
                            <w:szCs w:val="36"/>
                            <w:rtl/>
                            <w:lang w:bidi="fa-IR"/>
                          </w:rPr>
                          <w:t>چه راهکار هایی برای مدیریت استرس وجود دارد؟</w:t>
                        </w:r>
                      </w:p>
                      <w:p w:rsidR="002F6B0E" w:rsidRPr="002C3785" w:rsidRDefault="002F6B0E" w:rsidP="002C3785">
                        <w:pPr>
                          <w:bidi/>
                          <w:jc w:val="both"/>
                          <w:rPr>
                            <w:rFonts w:cs="B Homa"/>
                            <w:szCs w:val="22"/>
                            <w:rtl/>
                            <w:lang w:bidi="fa-IR"/>
                          </w:rPr>
                        </w:pPr>
                        <w:r w:rsidRPr="002C3785">
                          <w:rPr>
                            <w:rFonts w:cs="B Homa" w:hint="cs"/>
                            <w:szCs w:val="22"/>
                            <w:rtl/>
                            <w:lang w:bidi="fa-IR"/>
                          </w:rPr>
                          <w:t>اولویت ها را مشخص کنید.مدیریت زمان داشته باشید.لیستی ازکای که باید انجام بدهیددرست کنید،تصمیم بگیرید انجام چه کاری در روز برایتان بیشتر حائز اهمیت استوکارهایی را می توانید به بعد موکول کنید. این عمل موجب می شود بدانید کدام کارتان از اولویت برخوردار است و برای به یاد آوردن آن استرس نخواهید داشت.</w:t>
                        </w:r>
                      </w:p>
                      <w:p w:rsidR="002F6B0E" w:rsidRPr="002C3785" w:rsidRDefault="002F6B0E" w:rsidP="002C3785">
                        <w:pPr>
                          <w:bidi/>
                          <w:jc w:val="both"/>
                          <w:rPr>
                            <w:rFonts w:cs="B Homa"/>
                            <w:b/>
                            <w:bCs/>
                            <w:szCs w:val="22"/>
                            <w:rtl/>
                            <w:lang w:bidi="fa-IR"/>
                          </w:rPr>
                        </w:pPr>
                        <w:r w:rsidRPr="00BB1430">
                          <w:rPr>
                            <w:rFonts w:cs="B Homa" w:hint="cs"/>
                            <w:b/>
                            <w:bCs/>
                            <w:szCs w:val="22"/>
                            <w:highlight w:val="yellow"/>
                            <w:rtl/>
                            <w:lang w:bidi="fa-IR"/>
                          </w:rPr>
                          <w:t>تمرین مواجهه با موقعیت های استرس زا انجام دهید.</w:t>
                        </w:r>
                      </w:p>
                      <w:p w:rsidR="002F6B0E" w:rsidRPr="002C3785" w:rsidRDefault="002F6B0E" w:rsidP="002C3785">
                        <w:pPr>
                          <w:bidi/>
                          <w:jc w:val="both"/>
                          <w:rPr>
                            <w:rFonts w:cs="B Homa"/>
                            <w:szCs w:val="22"/>
                            <w:rtl/>
                            <w:lang w:bidi="fa-IR"/>
                          </w:rPr>
                        </w:pPr>
                        <w:r w:rsidRPr="002C3785">
                          <w:rPr>
                            <w:rFonts w:cs="B Homa" w:hint="cs"/>
                            <w:szCs w:val="22"/>
                            <w:rtl/>
                            <w:lang w:bidi="fa-IR"/>
                          </w:rPr>
                          <w:t>درمورد اتفاق یا موقعیتی که ممکن است با آن مواجه شوید فکر کرده و واکنش خود را تمرین کنید به عنوان مثال اگر دانید که صحبت  در ملاء عام شما را دچار استرس می کمد با کمک دوستان  مورد اعتماد و هم شاگردی هایتان یک کنفرانس ترتیب دهید که در آن شما به عنوان سخنران در جمع صحبت کنید.</w:t>
                        </w:r>
                      </w:p>
                      <w:p w:rsidR="002F6B0E" w:rsidRPr="002C3785" w:rsidRDefault="002F6B0E" w:rsidP="002C3785">
                        <w:pPr>
                          <w:bidi/>
                          <w:jc w:val="both"/>
                          <w:rPr>
                            <w:rFonts w:cs="B Homa"/>
                            <w:b/>
                            <w:bCs/>
                            <w:szCs w:val="22"/>
                            <w:rtl/>
                            <w:lang w:bidi="fa-IR"/>
                          </w:rPr>
                        </w:pPr>
                        <w:r w:rsidRPr="00BB1430">
                          <w:rPr>
                            <w:rFonts w:cs="B Homa" w:hint="cs"/>
                            <w:b/>
                            <w:bCs/>
                            <w:szCs w:val="22"/>
                            <w:highlight w:val="yellow"/>
                            <w:rtl/>
                            <w:lang w:bidi="fa-IR"/>
                          </w:rPr>
                          <w:t>خواسته های خود را بررسی کنید</w:t>
                        </w:r>
                        <w:r w:rsidRPr="002C3785">
                          <w:rPr>
                            <w:rFonts w:cs="B Homa" w:hint="cs"/>
                            <w:b/>
                            <w:bCs/>
                            <w:szCs w:val="22"/>
                            <w:rtl/>
                            <w:lang w:bidi="fa-IR"/>
                          </w:rPr>
                          <w:t>.</w:t>
                        </w:r>
                      </w:p>
                      <w:p w:rsidR="002F6B0E" w:rsidRPr="002C3785" w:rsidRDefault="002F6B0E" w:rsidP="002C3785">
                        <w:pPr>
                          <w:bidi/>
                          <w:jc w:val="both"/>
                          <w:rPr>
                            <w:rFonts w:cs="B Homa"/>
                            <w:szCs w:val="22"/>
                            <w:rtl/>
                            <w:lang w:bidi="fa-IR"/>
                          </w:rPr>
                        </w:pPr>
                        <w:r w:rsidRPr="002C3785">
                          <w:rPr>
                            <w:rFonts w:cs="B Homa" w:hint="cs"/>
                            <w:szCs w:val="22"/>
                            <w:rtl/>
                            <w:lang w:bidi="fa-IR"/>
                          </w:rPr>
                          <w:t>سعی کنید اهداف واقع گرایانه داشته باشید.تحت فشار قرار دادن خود برای موفقیت خوب است ولی مطمعن شوید انتظاراتتان قابل دسترسی است. به آنچه که می توانید به نحو احسن انجام دهید قانع باشید.</w:t>
                        </w:r>
                      </w:p>
                      <w:p w:rsidR="002F6B0E" w:rsidRPr="002C3785" w:rsidRDefault="002F6B0E" w:rsidP="002C3785">
                        <w:pPr>
                          <w:bidi/>
                          <w:jc w:val="both"/>
                          <w:rPr>
                            <w:rFonts w:cs="B Homa"/>
                            <w:szCs w:val="22"/>
                            <w:lang w:bidi="fa-IR"/>
                          </w:rPr>
                        </w:pPr>
                        <w:r w:rsidRPr="002C3785">
                          <w:rPr>
                            <w:rFonts w:cs="B Homa" w:hint="cs"/>
                            <w:b/>
                            <w:bCs/>
                            <w:sz w:val="24"/>
                            <w:szCs w:val="24"/>
                            <w:rtl/>
                            <w:lang w:bidi="fa-IR"/>
                          </w:rPr>
                          <w:t>هیچ کس کامل نیست.</w:t>
                        </w:r>
                        <w:r w:rsidRPr="002C3785">
                          <w:rPr>
                            <w:rFonts w:cs="B Homa" w:hint="cs"/>
                            <w:szCs w:val="22"/>
                            <w:rtl/>
                            <w:lang w:bidi="fa-IR"/>
                          </w:rPr>
                          <w:t xml:space="preserve">نه شما و نه دوست یا فرزند شما.به انسان  ها اجازه اشتباه بدهید و به یاد داشته باشید که اشتباهات معلم خوبی هستند. </w:t>
                        </w:r>
                      </w:p>
                    </w:txbxContent>
                  </v:textbox>
                </v:shape>
              </w:pict>
            </w:r>
          </w:p>
        </w:tc>
        <w:tc>
          <w:tcPr>
            <w:tcW w:w="1524" w:type="pct"/>
          </w:tcPr>
          <w:p w:rsidR="00434ABA" w:rsidRPr="006F5DF6" w:rsidRDefault="00434ABA" w:rsidP="006F5DF6"/>
        </w:tc>
      </w:tr>
    </w:tbl>
    <w:p w:rsidR="005523B7" w:rsidRDefault="00B026B6">
      <w:r>
        <w:rPr>
          <w:noProof/>
        </w:rPr>
        <w:pict>
          <v:shape id="Text Box 6" o:spid="_x0000_s1030" type="#_x0000_t202" style="position:absolute;margin-left:282.15pt;margin-top:-232.4pt;width:228.75pt;height:600.75pt;z-index:25166336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" filled="f" stroked="f">
            <v:textbox>
              <w:txbxContent>
                <w:p w:rsidR="004019D3" w:rsidRDefault="004019D3" w:rsidP="002C3785">
                  <w:pPr>
                    <w:bidi/>
                    <w:jc w:val="both"/>
                    <w:rPr>
                      <w:rFonts w:cs="B Homa"/>
                      <w:b/>
                      <w:bCs/>
                      <w:szCs w:val="22"/>
                      <w:highlight w:val="yellow"/>
                      <w:rtl/>
                      <w:lang w:bidi="fa-IR"/>
                    </w:rPr>
                  </w:pPr>
                </w:p>
                <w:p w:rsidR="002F6B0E" w:rsidRPr="004019D3" w:rsidRDefault="002F6B0E" w:rsidP="004019D3">
                  <w:pPr>
                    <w:bidi/>
                    <w:jc w:val="both"/>
                    <w:rPr>
                      <w:rFonts w:cs="B Homa"/>
                      <w:b/>
                      <w:bCs/>
                      <w:szCs w:val="22"/>
                      <w:rtl/>
                      <w:lang w:bidi="fa-IR"/>
                    </w:rPr>
                  </w:pPr>
                  <w:r w:rsidRPr="00BB1430">
                    <w:rPr>
                      <w:rFonts w:cs="B Homa" w:hint="cs"/>
                      <w:b/>
                      <w:bCs/>
                      <w:szCs w:val="22"/>
                      <w:highlight w:val="yellow"/>
                      <w:rtl/>
                      <w:lang w:bidi="fa-IR"/>
                    </w:rPr>
                    <w:t>سبک زندگی سالمی داشته باشید</w:t>
                  </w:r>
                  <w:r w:rsidRPr="002C3785">
                    <w:rPr>
                      <w:rFonts w:cs="B Homa" w:hint="cs"/>
                      <w:b/>
                      <w:bCs/>
                      <w:szCs w:val="22"/>
                      <w:rtl/>
                      <w:lang w:bidi="fa-IR"/>
                    </w:rPr>
                    <w:t>.</w:t>
                  </w:r>
                  <w:r w:rsidR="004019D3">
                    <w:rPr>
                      <w:rFonts w:cs="B Homa" w:hint="cs"/>
                      <w:b/>
                      <w:bCs/>
                      <w:szCs w:val="22"/>
                      <w:rtl/>
                      <w:lang w:bidi="fa-IR"/>
                    </w:rPr>
                    <w:t>:</w:t>
                  </w:r>
                  <w:r w:rsidRPr="00BB1430">
                    <w:rPr>
                      <w:rFonts w:cs="B Homa" w:hint="cs"/>
                      <w:b/>
                      <w:bCs/>
                      <w:szCs w:val="22"/>
                      <w:highlight w:val="yellow"/>
                      <w:rtl/>
                      <w:lang w:bidi="fa-IR"/>
                    </w:rPr>
                    <w:t>غذاهای سالم بخورید</w:t>
                  </w:r>
                  <w:r w:rsidRPr="002C3785">
                    <w:rPr>
                      <w:rFonts w:cs="B Homa" w:hint="cs"/>
                      <w:b/>
                      <w:bCs/>
                      <w:szCs w:val="22"/>
                      <w:rtl/>
                      <w:lang w:bidi="fa-IR"/>
                    </w:rPr>
                    <w:t>.</w:t>
                  </w:r>
                  <w:r w:rsidRPr="002C3785">
                    <w:rPr>
                      <w:rFonts w:cs="B Homa" w:hint="cs"/>
                      <w:szCs w:val="22"/>
                      <w:rtl/>
                      <w:lang w:bidi="fa-IR"/>
                    </w:rPr>
                    <w:t>برای استراحت و آرامش اعصاب وقت بگذارید.</w:t>
                  </w:r>
                </w:p>
                <w:p w:rsidR="002F6B0E" w:rsidRPr="002C3785" w:rsidRDefault="002F6B0E" w:rsidP="002C3785">
                  <w:pPr>
                    <w:bidi/>
                    <w:jc w:val="both"/>
                    <w:rPr>
                      <w:rFonts w:cs="B Homa"/>
                      <w:szCs w:val="22"/>
                      <w:rtl/>
                      <w:lang w:bidi="fa-IR"/>
                    </w:rPr>
                  </w:pPr>
                  <w:r w:rsidRPr="00BB1430">
                    <w:rPr>
                      <w:rFonts w:cs="B Homa" w:hint="cs"/>
                      <w:b/>
                      <w:bCs/>
                      <w:szCs w:val="22"/>
                      <w:highlight w:val="yellow"/>
                      <w:rtl/>
                      <w:lang w:bidi="fa-IR"/>
                    </w:rPr>
                    <w:t>روش های تمدد اعصاب که برایتان مفید است را بیابید</w:t>
                  </w:r>
                  <w:r w:rsidRPr="00BB1430">
                    <w:rPr>
                      <w:rFonts w:cs="B Homa" w:hint="cs"/>
                      <w:szCs w:val="22"/>
                      <w:highlight w:val="yellow"/>
                      <w:rtl/>
                      <w:lang w:bidi="fa-IR"/>
                    </w:rPr>
                    <w:t>.</w:t>
                  </w:r>
                </w:p>
                <w:p w:rsidR="002F6B0E" w:rsidRPr="002C3785" w:rsidRDefault="002F6B0E" w:rsidP="002C3785">
                  <w:pPr>
                    <w:bidi/>
                    <w:jc w:val="both"/>
                    <w:rPr>
                      <w:rFonts w:cs="B Homa"/>
                      <w:szCs w:val="22"/>
                      <w:rtl/>
                      <w:lang w:bidi="fa-IR"/>
                    </w:rPr>
                  </w:pPr>
                  <w:r w:rsidRPr="002C3785">
                    <w:rPr>
                      <w:rFonts w:cs="B Homa" w:hint="cs"/>
                      <w:szCs w:val="22"/>
                      <w:rtl/>
                      <w:lang w:bidi="fa-IR"/>
                    </w:rPr>
                    <w:t>دعا،یوگا،تکنیک های آرام سازی و تمرین تمرکز را بکار ببرید سعی کنید از زندگیتان لذت ببرید.</w:t>
                  </w:r>
                </w:p>
                <w:p w:rsidR="002F6B0E" w:rsidRPr="002C3785" w:rsidRDefault="002F6B0E" w:rsidP="002C3785">
                  <w:pPr>
                    <w:bidi/>
                    <w:jc w:val="both"/>
                    <w:rPr>
                      <w:rFonts w:cs="B Homa"/>
                      <w:b/>
                      <w:bCs/>
                      <w:szCs w:val="22"/>
                      <w:rtl/>
                      <w:lang w:bidi="fa-IR"/>
                    </w:rPr>
                  </w:pPr>
                  <w:r w:rsidRPr="00BB1430">
                    <w:rPr>
                      <w:rFonts w:cs="B Homa" w:hint="cs"/>
                      <w:b/>
                      <w:bCs/>
                      <w:szCs w:val="22"/>
                      <w:highlight w:val="yellow"/>
                      <w:rtl/>
                      <w:lang w:bidi="fa-IR"/>
                    </w:rPr>
                    <w:t>تغییرات را به عنوان جزئی از زندگی بپذیرید</w:t>
                  </w:r>
                  <w:r w:rsidRPr="002C3785">
                    <w:rPr>
                      <w:rFonts w:cs="B Homa" w:hint="cs"/>
                      <w:b/>
                      <w:bCs/>
                      <w:szCs w:val="22"/>
                      <w:rtl/>
                      <w:lang w:bidi="fa-IR"/>
                    </w:rPr>
                    <w:t>.</w:t>
                  </w:r>
                </w:p>
                <w:p w:rsidR="002F6B0E" w:rsidRPr="002C3785" w:rsidRDefault="002F6B0E" w:rsidP="002C3785">
                  <w:pPr>
                    <w:bidi/>
                    <w:jc w:val="both"/>
                    <w:rPr>
                      <w:rFonts w:cs="B Homa"/>
                      <w:szCs w:val="22"/>
                      <w:rtl/>
                      <w:lang w:bidi="fa-IR"/>
                    </w:rPr>
                  </w:pPr>
                  <w:r w:rsidRPr="002C3785">
                    <w:rPr>
                      <w:rFonts w:cs="B Homa" w:hint="cs"/>
                      <w:szCs w:val="22"/>
                      <w:rtl/>
                      <w:lang w:bidi="fa-IR"/>
                    </w:rPr>
                    <w:t>هیچ چیز  ثابت باقی نمی ماند. سیستم حمایتی از دوستان و خانواده تشکیل دهید تا در صورت نیاز با آن ها تماس بگیرید.به خود و ظرفست خود اعتقاد داشته باشید.</w:t>
                  </w:r>
                </w:p>
                <w:p w:rsidR="002F6B0E" w:rsidRPr="002C3785" w:rsidRDefault="002F6B0E" w:rsidP="002C3785">
                  <w:pPr>
                    <w:bidi/>
                    <w:jc w:val="both"/>
                    <w:rPr>
                      <w:rFonts w:cs="B Homa"/>
                      <w:b/>
                      <w:bCs/>
                      <w:szCs w:val="22"/>
                      <w:rtl/>
                      <w:lang w:bidi="fa-IR"/>
                    </w:rPr>
                  </w:pPr>
                  <w:r w:rsidRPr="00BB1430">
                    <w:rPr>
                      <w:rFonts w:cs="B Homa" w:hint="cs"/>
                      <w:b/>
                      <w:bCs/>
                      <w:szCs w:val="22"/>
                      <w:highlight w:val="yellow"/>
                      <w:rtl/>
                      <w:lang w:bidi="fa-IR"/>
                    </w:rPr>
                    <w:t>زمان استراحت و تفریح داشته باشید</w:t>
                  </w:r>
                </w:p>
                <w:p w:rsidR="002F6B0E" w:rsidRPr="002C3785" w:rsidRDefault="002F6B0E" w:rsidP="004019D3">
                  <w:pPr>
                    <w:bidi/>
                    <w:jc w:val="both"/>
                    <w:rPr>
                      <w:rFonts w:cs="B Homa"/>
                      <w:szCs w:val="22"/>
                      <w:rtl/>
                      <w:lang w:bidi="fa-IR"/>
                    </w:rPr>
                  </w:pPr>
                  <w:r w:rsidRPr="002C3785">
                    <w:rPr>
                      <w:rFonts w:cs="B Homa" w:hint="cs"/>
                      <w:szCs w:val="22"/>
                      <w:rtl/>
                      <w:lang w:bidi="fa-IR"/>
                    </w:rPr>
                    <w:t>برای کارهایی که نیاز به تمرکز دارند زمان متوالی در نظر نگیرید. قرار ملاقات،جلسات و کلاس های درسی را پشت سر هم برنامه ریزی نکنید. وقت لستراحت برای خود بگذارید.</w:t>
                  </w:r>
                  <w:r w:rsidR="004019D3">
                    <w:rPr>
                      <w:rFonts w:cs="B Homa" w:hint="cs"/>
                      <w:szCs w:val="22"/>
                      <w:rtl/>
                      <w:lang w:bidi="fa-IR"/>
                    </w:rPr>
                    <w:t>-</w:t>
                  </w:r>
                  <w:r w:rsidRPr="002C3785">
                    <w:rPr>
                      <w:rFonts w:cs="B Homa" w:hint="cs"/>
                      <w:szCs w:val="22"/>
                      <w:rtl/>
                      <w:lang w:bidi="fa-IR"/>
                    </w:rPr>
                    <w:t>در برنامه ریزی زمان خبره شوید. کتاب بخوانید ، فیلم تماشا کنید و در سمینار هایی برای برنامه ریزی وقت شرکت کنید.</w:t>
                  </w:r>
                </w:p>
                <w:p w:rsidR="002F6B0E" w:rsidRPr="002C3785" w:rsidRDefault="002F6B0E" w:rsidP="002C3785">
                  <w:pPr>
                    <w:bidi/>
                    <w:jc w:val="both"/>
                    <w:rPr>
                      <w:rFonts w:cs="B Homa"/>
                      <w:szCs w:val="22"/>
                      <w:rtl/>
                      <w:lang w:bidi="fa-IR"/>
                    </w:rPr>
                  </w:pPr>
                  <w:r w:rsidRPr="00BB1430">
                    <w:rPr>
                      <w:rFonts w:cs="B Homa" w:hint="cs"/>
                      <w:b/>
                      <w:bCs/>
                      <w:szCs w:val="22"/>
                      <w:highlight w:val="yellow"/>
                      <w:rtl/>
                      <w:lang w:bidi="fa-IR"/>
                    </w:rPr>
                    <w:t>یاد بگیرید نه بگویید</w:t>
                  </w:r>
                  <w:r w:rsidRPr="002C3785">
                    <w:rPr>
                      <w:rFonts w:cs="B Homa" w:hint="cs"/>
                      <w:szCs w:val="22"/>
                      <w:rtl/>
                      <w:lang w:bidi="fa-IR"/>
                    </w:rPr>
                    <w:t>.محدود کردن فعالیت ها باعث کاهش استرس می شود</w:t>
                  </w:r>
                  <w:r w:rsidR="002C3785" w:rsidRPr="002C3785">
                    <w:rPr>
                      <w:rFonts w:cs="B Homa" w:hint="cs"/>
                      <w:szCs w:val="22"/>
                      <w:rtl/>
                      <w:lang w:bidi="fa-IR"/>
                    </w:rPr>
                    <w:t>. به جای وقت گذاشتن بر روی اولویت ها و نیازهای دیگران بر روی الویت ها و مسئولیت های خود وقت بگذارید.</w:t>
                  </w:r>
                </w:p>
                <w:p w:rsidR="002C3785" w:rsidRPr="002C3785" w:rsidRDefault="002C3785" w:rsidP="002C3785">
                  <w:pPr>
                    <w:bidi/>
                    <w:jc w:val="both"/>
                    <w:rPr>
                      <w:rFonts w:cs="B Homa"/>
                      <w:b/>
                      <w:bCs/>
                      <w:szCs w:val="22"/>
                      <w:rtl/>
                      <w:lang w:bidi="fa-IR"/>
                    </w:rPr>
                  </w:pPr>
                  <w:r w:rsidRPr="00BB1430">
                    <w:rPr>
                      <w:rFonts w:cs="B Homa" w:hint="cs"/>
                      <w:b/>
                      <w:bCs/>
                      <w:szCs w:val="22"/>
                      <w:highlight w:val="yellow"/>
                      <w:rtl/>
                      <w:lang w:bidi="fa-IR"/>
                    </w:rPr>
                    <w:t>ورزش کنید.</w:t>
                  </w:r>
                </w:p>
                <w:p w:rsidR="002C3785" w:rsidRPr="002C3785" w:rsidRDefault="002C3785" w:rsidP="002C3785">
                  <w:pPr>
                    <w:bidi/>
                    <w:jc w:val="both"/>
                    <w:rPr>
                      <w:rFonts w:cs="B Homa"/>
                      <w:szCs w:val="22"/>
                      <w:lang w:bidi="fa-IR"/>
                    </w:rPr>
                  </w:pPr>
                  <w:r w:rsidRPr="002C3785">
                    <w:rPr>
                      <w:rFonts w:cs="B Homa" w:hint="cs"/>
                      <w:szCs w:val="22"/>
                      <w:rtl/>
                      <w:lang w:bidi="fa-IR"/>
                    </w:rPr>
                    <w:t>برای کاهش تنش عضلات و افزایش حس خوب به طور منظم ورزش کنید.</w:t>
                  </w:r>
                </w:p>
              </w:txbxContent>
            </v:textbox>
          </v:shape>
        </w:pict>
      </w:r>
      <w:r w:rsidR="005523B7">
        <w:br w:type="page"/>
      </w:r>
    </w:p>
    <w:tbl>
      <w:tblPr>
        <w:tblW w:w="4922" w:type="pct"/>
        <w:tblLayout w:type="fixed"/>
        <w:tblLook w:val="0600"/>
      </w:tblPr>
      <w:tblGrid>
        <w:gridCol w:w="4553"/>
        <w:gridCol w:w="743"/>
        <w:gridCol w:w="4745"/>
        <w:gridCol w:w="459"/>
        <w:gridCol w:w="4603"/>
      </w:tblGrid>
      <w:tr w:rsidR="005523B7" w:rsidTr="005523B7">
        <w:trPr>
          <w:trHeight w:val="2109"/>
        </w:trPr>
        <w:tc>
          <w:tcPr>
            <w:tcW w:w="1507" w:type="pct"/>
            <w:vMerge w:val="restart"/>
          </w:tcPr>
          <w:p w:rsidR="006F5DF6" w:rsidRPr="00C42279" w:rsidRDefault="006F5DF6" w:rsidP="006F5DF6"/>
        </w:tc>
        <w:tc>
          <w:tcPr>
            <w:tcW w:w="246" w:type="pct"/>
            <w:vMerge w:val="restart"/>
          </w:tcPr>
          <w:p w:rsidR="005523B7" w:rsidRDefault="005523B7" w:rsidP="00BC3FC8"/>
        </w:tc>
        <w:tc>
          <w:tcPr>
            <w:tcW w:w="1571" w:type="pct"/>
            <w:vMerge w:val="restart"/>
          </w:tcPr>
          <w:p w:rsidR="005523B7" w:rsidRPr="00D82991" w:rsidRDefault="005523B7" w:rsidP="00D82991"/>
        </w:tc>
        <w:tc>
          <w:tcPr>
            <w:tcW w:w="152" w:type="pct"/>
            <w:vMerge w:val="restart"/>
          </w:tcPr>
          <w:p w:rsidR="005523B7" w:rsidRDefault="005523B7" w:rsidP="00BC3FC8"/>
        </w:tc>
        <w:tc>
          <w:tcPr>
            <w:tcW w:w="1524" w:type="pct"/>
          </w:tcPr>
          <w:p w:rsidR="005523B7" w:rsidRPr="003D08C5" w:rsidRDefault="005523B7" w:rsidP="00634E88"/>
        </w:tc>
      </w:tr>
      <w:tr w:rsidR="005523B7" w:rsidTr="005523B7">
        <w:trPr>
          <w:trHeight w:val="7554"/>
        </w:trPr>
        <w:tc>
          <w:tcPr>
            <w:tcW w:w="1507" w:type="pct"/>
            <w:vMerge/>
          </w:tcPr>
          <w:p w:rsidR="005523B7" w:rsidRDefault="005523B7" w:rsidP="00C42279"/>
        </w:tc>
        <w:tc>
          <w:tcPr>
            <w:tcW w:w="246" w:type="pct"/>
            <w:vMerge/>
          </w:tcPr>
          <w:p w:rsidR="005523B7" w:rsidRDefault="005523B7" w:rsidP="00BC3FC8"/>
        </w:tc>
        <w:tc>
          <w:tcPr>
            <w:tcW w:w="1571" w:type="pct"/>
            <w:vMerge/>
          </w:tcPr>
          <w:p w:rsidR="005523B7" w:rsidRDefault="005523B7" w:rsidP="00D82991">
            <w:pPr>
              <w:pStyle w:val="Heading1"/>
            </w:pPr>
          </w:p>
        </w:tc>
        <w:tc>
          <w:tcPr>
            <w:tcW w:w="152" w:type="pct"/>
            <w:vMerge/>
          </w:tcPr>
          <w:p w:rsidR="005523B7" w:rsidRDefault="005523B7" w:rsidP="00BC3FC8"/>
        </w:tc>
        <w:tc>
          <w:tcPr>
            <w:tcW w:w="1524" w:type="pct"/>
          </w:tcPr>
          <w:p w:rsidR="005523B7" w:rsidRPr="005523B7" w:rsidRDefault="005523B7" w:rsidP="005523B7"/>
        </w:tc>
      </w:tr>
    </w:tbl>
    <w:p w:rsidR="006F51BE" w:rsidRPr="00180323" w:rsidRDefault="006F51BE" w:rsidP="0083691C"/>
    <w:sectPr w:rsidR="006F51BE" w:rsidRPr="00180323" w:rsidSect="00382722">
      <w:headerReference w:type="default" r:id="rId14"/>
      <w:headerReference w:type="first" r:id="rId15"/>
      <w:type w:val="continuous"/>
      <w:pgSz w:w="15840" w:h="12240" w:orient="landscape" w:code="1"/>
      <w:pgMar w:top="357" w:right="357" w:bottom="357" w:left="357" w:header="510" w:footer="720" w:gutter="0"/>
      <w:cols w:space="1021"/>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06F8" w:rsidRDefault="00AD06F8" w:rsidP="00180323">
      <w:pPr>
        <w:spacing w:after="0"/>
      </w:pPr>
      <w:r>
        <w:separator/>
      </w:r>
    </w:p>
  </w:endnote>
  <w:endnote w:type="continuationSeparator" w:id="1">
    <w:p w:rsidR="00AD06F8" w:rsidRDefault="00AD06F8" w:rsidP="0018032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B Hom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06F8" w:rsidRDefault="00AD06F8" w:rsidP="00180323">
      <w:pPr>
        <w:spacing w:after="0"/>
      </w:pPr>
      <w:r>
        <w:separator/>
      </w:r>
    </w:p>
  </w:footnote>
  <w:footnote w:type="continuationSeparator" w:id="1">
    <w:p w:rsidR="00AD06F8" w:rsidRDefault="00AD06F8" w:rsidP="00180323">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10967" w:rsidRDefault="00B026B6">
    <w:pPr>
      <w:pStyle w:val="Header"/>
    </w:pPr>
    <w:r>
      <w:rPr>
        <w:noProof/>
      </w:rPr>
      <w:pict>
        <v:group id="Group 19" o:spid="_x0000_s4105" style="position:absolute;margin-left:0;margin-top:0;width:793.6pt;height:610.75pt;z-index:251667456;mso-width-percent:1000;mso-height-percent:1000;mso-position-horizontal:center;mso-position-horizontal-relative:page;mso-position-vertical:center;mso-position-vertical-relative:page;mso-width-percent:1000;mso-height-percent:1000" coordsize="100790,775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">
          <v:rect id="AutoShape 3" o:spid="_x0000_s4112" style="position:absolute;width:100790;height:77565;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" filled="f" stroked="f">
            <o:lock v:ext="edit" aspectratio="t" text="t"/>
          </v:rect>
          <v:shape id="Freeform 5" o:spid="_x0000_s4111" style="position:absolute;left:62388;width:38369;height:17848;visibility:visible;mso-wrap-style:square;v-text-anchor:top" coordsize="1229,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" path="m1229,c,,,,,,164,397,513,580,923,573v95,-2,219,-30,306,-54l1229,xe" fillcolor="#f9b628 [3204]" stroked="f">
            <v:path arrowok="t" o:connecttype="custom" o:connectlocs="3836903,0;0,0;2881580,1763287;3836903,1597113;3836903,0" o:connectangles="0,0,0,0,0"/>
          </v:shape>
          <v:shape id="Freeform 7" o:spid="_x0000_s4110" style="position:absolute;left:29432;top:53435;width:25786;height:22986;visibility:visible;mso-wrap-style:square;v-text-anchor:top" coordsize="826,7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" path="m413,c185,,,202,,452,,565,38,668,100,747v625,,625,,625,c788,668,826,565,826,452,826,202,641,,413,e" fillcolor="#fbeda4 [3206]" stroked="f">
            <v:path arrowok="t" o:connecttype="custom" o:connectlocs="1289308,0;0,1390878;312181,2298642;2263312,2298642;2578615,1390878;1289308,0" o:connectangles="0,0,0,0,0,0"/>
          </v:shape>
          <v:shape id="Freeform 8" o:spid="_x0000_s4109" style="position:absolute;left:35623;top:49815;width:65126;height:27727;visibility:visible;mso-wrap-style:square;v-text-anchor:top" coordsize="2086,9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" path="m15,458c,901,,901,,901v2086,,2086,,2086,c2086,,2086,,2086,,1859,270,710,901,15,458xe" fillcolor="#fbd124 [3207]" stroked="f">
            <v:path arrowok="t" o:connecttype="custom" o:connectlocs="46830,1409424;0,2772687;6512554,2772687;6512554,0;46830,1409424" o:connectangles="0,0,0,0,0"/>
          </v:shape>
          <v:shape id="Freeform 9" o:spid="_x0000_s4108" style="position:absolute;left:35623;top:54864;width:65126;height:22620;visibility:visible;mso-wrap-style:square;v-text-anchor:top" coordsize="2086,7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" path="m15,292c,735,,735,,735v2086,,2086,,2086,c2086,,2086,,2086,,1882,208,710,735,15,292xe" fillcolor="#f9b628 [3204]" stroked="f">
            <v:path arrowok="t" o:connecttype="custom" o:connectlocs="46830,898667;0,2262055;6512554,2262055;6512554,0;46830,898667" o:connectangles="0,0,0,0,0"/>
          </v:shape>
          <v:shape id="Freeform 10" o:spid="_x0000_s4107" style="position:absolute;left:35242;top:56959;width:65507;height:20521;visibility:visible;mso-wrap-style:square;v-text-anchor:top" coordsize="2098,6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" path="m2098,667c2098,,2098,,2098,,1199,559,372,434,28,293,,667,,667,,667r2098,xe" fillcolor="#333 [3205]" stroked="f">
            <v:path arrowok="t" o:connecttype="custom" o:connectlocs="6550732,2052075;6550732,0;87426,901436;0,2052075;6550732,2052075" o:connectangles="0,0,0,0,0"/>
          </v:shape>
          <v:shape id="Freeform 11" o:spid="_x0000_s4106" style="position:absolute;top:34861;width:40023;height:42632;visibility:visible;mso-wrap-style:square;v-text-anchor:top" coordsize="1282,13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" path="m,29c43,22,94,18,139,17,754,,1265,533,1280,1207v2,60,-1,120,-8,178c,1385,,1385,,1385l,29xe" fillcolor="#f9b628 [3204]" stroked="f">
            <v:path arrowok="t" o:connecttype="custom" o:connectlocs="0,89266;433951,52328;3996097,3715316;3971121,4263225;0,4263225;0,89266" o:connectangles="0,0,0,0,0,0"/>
          </v:shape>
          <w10:wrap anchorx="page" anchory="page"/>
        </v:group>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0323" w:rsidRDefault="00B026B6" w:rsidP="00382722">
    <w:pPr>
      <w:pStyle w:val="Header"/>
    </w:pPr>
    <w:r>
      <w:rPr>
        <w:noProof/>
      </w:rPr>
      <w:pict>
        <v:group id="Group 14" o:spid="_x0000_s4097" style="position:absolute;margin-left:5254.55pt;margin-top:26.25pt;width:792.25pt;height:612.35pt;z-index:251668480;mso-width-percent:1000;mso-height-percent:1000;mso-position-horizontal:right;mso-position-horizontal-relative:page;mso-position-vertical-relative:page;mso-width-percent:1000;mso-height-percent:1000" coordsize="100615,77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">
          <v:shape id="Freeform 18" o:spid="_x0000_s4104" style="position:absolute;left:71723;width:28836;height:19692;visibility:visible;mso-wrap-style:square;v-text-anchor:top" coordsize="918,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" path="m918,617v-70,15,-175,19,-251,12c337,597,74,315,,,918,,918,,918,r,617xe" fillcolor="#f9b628 [3204]" stroked="f">
            <v:path arrowok="t" o:connecttype="custom" o:connectlocs="2883600,1910372;2095165,1947526;0,0;2883600,0;2883600,1910372" o:connectangles="0,0,0,0,0"/>
          </v:shape>
          <v:shape id="Freeform 20" o:spid="_x0000_s4103" style="position:absolute;top:26098;width:100584;height:51619;visibility:visible;mso-wrap-style:square;v-text-anchor:top" coordsize="3227,1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" path="m,56c998,,1304,726,1644,932v906,548,1583,156,1583,156c3227,1633,3227,1633,3227,1633,,1633,,1633,,1633l,56xe" fillcolor="#333 [3205]" stroked="f">
            <v:path arrowok="t" o:connecttype="custom" o:connectlocs="0,177016;5124267,2946053;10058400,3439169;10058400,5161915;0,5161915;0,177016" o:connectangles="0,0,0,0,0,0"/>
          </v:shape>
          <v:shape id="Freeform 24" o:spid="_x0000_s4102" style="position:absolute;top:24288;width:45331;height:27199;visibility:visible;mso-wrap-style:square;v-text-anchor:top" coordsize="1443,8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" path="m818,339c545,184,276,140,,173,,9,,9,,9,256,,554,77,801,226v219,132,491,416,642,652c1294,720,1009,447,818,339xe" fillcolor="#f9b628 [3204]" stroked="f">
            <v:path arrowok="t" o:connecttype="custom" o:connectlocs="2569710,1050156;0,535920;0,27880;2516306,700104;4533120,2719872;2569710,1050156" o:connectangles="0,0,0,0,0,0"/>
          </v:shape>
          <v:shape id="Freeform 21" o:spid="_x0000_s4101" style="position:absolute;left:59436;top:59340;width:12060;height:11159;visibility:visible;mso-wrap-style:square;v-text-anchor:top" coordsize="38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" path="m61,v95,87,238,170,323,215c351,304,266,360,176,345,72,328,,221,16,106,21,65,38,29,61,xe" fillcolor="#fbd124 [3207]" stroked="f">
            <v:path arrowok="t" o:connecttype="custom" o:connectlocs="191594,0;1206097,666407;552794,1069351;50254,328554;191594,0" o:connectangles="0,0,0,0,0"/>
          </v:shape>
          <v:shape id="Freeform 25" o:spid="_x0000_s4100" style="position:absolute;top:39814;width:33408;height:37944;visibility:visible;mso-wrap-style:square;v-text-anchor:top" coordsize="1064,1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" path="m,20c56,7,182,,242,v454,,822,402,822,899c1064,1014,1044,1124,1008,1225,,1225,,1225,,1225l,20xe" fillcolor="#f9b628 [3204]" stroked="f">
            <v:path arrowok="t" o:connecttype="custom" o:connectlocs="0,61949;759844,0;3340800,2784625;3164968,3794400;0,3794400;0,61949" o:connectangles="0,0,0,0,0,0"/>
          </v:shape>
          <v:shape id="Freeform 22" o:spid="_x0000_s4099" style="position:absolute;left:53911;top:54387;width:46660;height:14358;visibility:visible;mso-wrap-style:square;v-text-anchor:top" coordsize="1485,4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" path="m1485,97v,261,,261,,261c1111,453,884,464,614,376,374,298,165,174,,,451,397,1079,347,1485,97xe" fillcolor="#fbd124 [3207]" stroked="f">
            <v:path arrowok="t" o:connecttype="custom" o:connectlocs="4665980,300143;4665980,1107744;1929233,1163440;0,0;4665980,300143" o:connectangles="0,0,0,0,0"/>
          </v:shape>
          <v:shape id="Freeform 23" o:spid="_x0000_s4098" style="position:absolute;left:55435;top:55054;width:45180;height:22716;visibility:visible;mso-wrap-style:square;v-text-anchor:top" coordsize="1438,7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" path="m604,334v298,82,605,25,834,-106c1438,553,1438,553,1438,553,735,733,208,284,,,155,134,276,243,604,334xe" fillcolor="#f9b628 [3204]" stroked="f">
            <v:path arrowok="t" o:connecttype="custom" o:connectlocs="1897686,1035081;4518000,706582;4518000,1713772;0,0;1897686,1035081" o:connectangles="0,0,0,0,0"/>
          </v:shape>
          <w10:wrap anchorx="page" anchory="pag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96F1C"/>
    <w:multiLevelType w:val="hybridMultilevel"/>
    <w:tmpl w:val="C3947DE8"/>
    <w:lvl w:ilvl="0" w:tplc="CBDC3AB0">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DBA5514"/>
    <w:multiLevelType w:val="hybridMultilevel"/>
    <w:tmpl w:val="478C15EA"/>
    <w:lvl w:ilvl="0" w:tplc="FB94E5A4">
      <w:start w:val="4567"/>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363F4821"/>
    <w:multiLevelType w:val="hybridMultilevel"/>
    <w:tmpl w:val="DF96F84C"/>
    <w:lvl w:ilvl="0" w:tplc="31C0E850">
      <w:start w:val="1"/>
      <w:numFmt w:val="bullet"/>
      <w:pStyle w:val="Heading6"/>
      <w:lvlText w:val=""/>
      <w:lvlJc w:val="left"/>
      <w:pPr>
        <w:ind w:left="360" w:hanging="360"/>
      </w:pPr>
      <w:rPr>
        <w:rFonts w:ascii="Symbol" w:hAnsi="Symbol" w:hint="default"/>
        <w:color w:val="333333" w:themeColor="accent2"/>
        <w:sz w:val="4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removeDateAndTime/>
  <w:attachedTemplate r:id="rId1"/>
  <w:stylePaneFormatFilter w:val="7804"/>
  <w:stylePaneSortMethod w:val="0000"/>
  <w:defaultTabStop w:val="720"/>
  <w:characterSpacingControl w:val="doNotCompress"/>
  <w:savePreviewPicture/>
  <w:hdrShapeDefaults>
    <o:shapedefaults v:ext="edit" spidmax="14338"/>
    <o:shapelayout v:ext="edit">
      <o:idmap v:ext="edit" data="4"/>
    </o:shapelayout>
  </w:hdrShapeDefaults>
  <w:footnotePr>
    <w:footnote w:id="0"/>
    <w:footnote w:id="1"/>
  </w:footnotePr>
  <w:endnotePr>
    <w:endnote w:id="0"/>
    <w:endnote w:id="1"/>
  </w:endnotePr>
  <w:compat/>
  <w:rsids>
    <w:rsidRoot w:val="00382722"/>
    <w:rsid w:val="00000DE2"/>
    <w:rsid w:val="0005353A"/>
    <w:rsid w:val="0009512E"/>
    <w:rsid w:val="000A4C25"/>
    <w:rsid w:val="000D4E68"/>
    <w:rsid w:val="000E69E6"/>
    <w:rsid w:val="00102883"/>
    <w:rsid w:val="00144984"/>
    <w:rsid w:val="00147766"/>
    <w:rsid w:val="0015421B"/>
    <w:rsid w:val="00172036"/>
    <w:rsid w:val="00180323"/>
    <w:rsid w:val="00180953"/>
    <w:rsid w:val="001938ED"/>
    <w:rsid w:val="001D4D0F"/>
    <w:rsid w:val="001E6818"/>
    <w:rsid w:val="00202BB7"/>
    <w:rsid w:val="002457F5"/>
    <w:rsid w:val="002A771D"/>
    <w:rsid w:val="002C3785"/>
    <w:rsid w:val="002F6B0E"/>
    <w:rsid w:val="00300B32"/>
    <w:rsid w:val="00306157"/>
    <w:rsid w:val="0033375D"/>
    <w:rsid w:val="00363151"/>
    <w:rsid w:val="00382722"/>
    <w:rsid w:val="003C300F"/>
    <w:rsid w:val="003D08C5"/>
    <w:rsid w:val="003E0784"/>
    <w:rsid w:val="003F1FAC"/>
    <w:rsid w:val="004019D3"/>
    <w:rsid w:val="00402E5B"/>
    <w:rsid w:val="00434ABA"/>
    <w:rsid w:val="0044383E"/>
    <w:rsid w:val="00452DF1"/>
    <w:rsid w:val="00473DD2"/>
    <w:rsid w:val="00473E6D"/>
    <w:rsid w:val="004952E3"/>
    <w:rsid w:val="004B3B08"/>
    <w:rsid w:val="004D2F0E"/>
    <w:rsid w:val="004D566C"/>
    <w:rsid w:val="004E4427"/>
    <w:rsid w:val="00523855"/>
    <w:rsid w:val="005523B7"/>
    <w:rsid w:val="005527E2"/>
    <w:rsid w:val="00582671"/>
    <w:rsid w:val="00595836"/>
    <w:rsid w:val="00596DB5"/>
    <w:rsid w:val="005970DC"/>
    <w:rsid w:val="005B7230"/>
    <w:rsid w:val="005D4796"/>
    <w:rsid w:val="005F59AE"/>
    <w:rsid w:val="00610967"/>
    <w:rsid w:val="00634E88"/>
    <w:rsid w:val="006350C8"/>
    <w:rsid w:val="00640655"/>
    <w:rsid w:val="00653B3E"/>
    <w:rsid w:val="00685766"/>
    <w:rsid w:val="006A307A"/>
    <w:rsid w:val="006B04B2"/>
    <w:rsid w:val="006D0A5F"/>
    <w:rsid w:val="006D3974"/>
    <w:rsid w:val="006E2181"/>
    <w:rsid w:val="006E39F3"/>
    <w:rsid w:val="006F51BE"/>
    <w:rsid w:val="006F5DF6"/>
    <w:rsid w:val="00777487"/>
    <w:rsid w:val="007B4096"/>
    <w:rsid w:val="007B497D"/>
    <w:rsid w:val="007F549E"/>
    <w:rsid w:val="00816E8A"/>
    <w:rsid w:val="00833F9A"/>
    <w:rsid w:val="0083691C"/>
    <w:rsid w:val="00844387"/>
    <w:rsid w:val="00856049"/>
    <w:rsid w:val="008631C9"/>
    <w:rsid w:val="008701B3"/>
    <w:rsid w:val="00881E55"/>
    <w:rsid w:val="00884888"/>
    <w:rsid w:val="0089583E"/>
    <w:rsid w:val="008A67F7"/>
    <w:rsid w:val="008B442F"/>
    <w:rsid w:val="008E6427"/>
    <w:rsid w:val="009073AE"/>
    <w:rsid w:val="009203F1"/>
    <w:rsid w:val="00920D04"/>
    <w:rsid w:val="00926AF2"/>
    <w:rsid w:val="00946E3C"/>
    <w:rsid w:val="00965421"/>
    <w:rsid w:val="009C7F2A"/>
    <w:rsid w:val="00A45203"/>
    <w:rsid w:val="00A80C9F"/>
    <w:rsid w:val="00A967AA"/>
    <w:rsid w:val="00AD06F8"/>
    <w:rsid w:val="00AE5C09"/>
    <w:rsid w:val="00B026B6"/>
    <w:rsid w:val="00B15EF0"/>
    <w:rsid w:val="00B251F8"/>
    <w:rsid w:val="00B32908"/>
    <w:rsid w:val="00B65472"/>
    <w:rsid w:val="00B75C3D"/>
    <w:rsid w:val="00B87163"/>
    <w:rsid w:val="00B92B80"/>
    <w:rsid w:val="00BB1430"/>
    <w:rsid w:val="00BC3FC8"/>
    <w:rsid w:val="00BE7E35"/>
    <w:rsid w:val="00C42279"/>
    <w:rsid w:val="00CA09D9"/>
    <w:rsid w:val="00CD1E9E"/>
    <w:rsid w:val="00CF2CE6"/>
    <w:rsid w:val="00CF3B20"/>
    <w:rsid w:val="00D436E3"/>
    <w:rsid w:val="00D56264"/>
    <w:rsid w:val="00D65964"/>
    <w:rsid w:val="00D82991"/>
    <w:rsid w:val="00DC3425"/>
    <w:rsid w:val="00DE69A8"/>
    <w:rsid w:val="00E514DD"/>
    <w:rsid w:val="00E55CD2"/>
    <w:rsid w:val="00E56AFD"/>
    <w:rsid w:val="00E637B1"/>
    <w:rsid w:val="00E84247"/>
    <w:rsid w:val="00EA558A"/>
    <w:rsid w:val="00EB1C95"/>
    <w:rsid w:val="00EC4775"/>
    <w:rsid w:val="00ED14B1"/>
    <w:rsid w:val="00EE543D"/>
    <w:rsid w:val="00EF680C"/>
    <w:rsid w:val="00F235FD"/>
    <w:rsid w:val="00F4527F"/>
    <w:rsid w:val="00F80E28"/>
  </w:rsids>
  <m:mathPr>
    <m:mathFont m:val="Cambria Math"/>
    <m:brkBin m:val="before"/>
    <m:brkBinSub m:val="--"/>
    <m:smallFrac/>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lang w:val="en-AU"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lsdException w:name="heading 7" w:uiPriority="9" w:unhideWhenUsed="0" w:qFormat="1"/>
    <w:lsdException w:name="heading 8" w:uiPriority="9" w:unhideWhenUsed="0" w:qFormat="1"/>
    <w:lsdException w:name="heading 9"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uiPriority="22" w:unhideWhenUsed="0"/>
    <w:lsdException w:name="Emphasis" w:uiPriority="20" w:unhideWhenUsed="0"/>
    <w:lsdException w:name="Table Grid" w:semiHidden="0" w:uiPriority="39" w:unhideWhenUsed="0"/>
    <w:lsdException w:name="Placeholder Text" w:unhideWhenUsed="0"/>
    <w:lsdException w:name="No Spacing"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unhideWhenUsed="0"/>
    <w:lsdException w:name="Quote" w:semiHidden="0" w:uiPriority="29" w:unhideWhenUsed="0"/>
    <w:lsdException w:name="Intense Quote"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unhideWhenUsed="0"/>
    <w:lsdException w:name="Intense Emphasis" w:uiPriority="21" w:unhideWhenUsed="0"/>
    <w:lsdException w:name="Subtle Reference" w:uiPriority="31" w:unhideWhenUsed="0"/>
    <w:lsdException w:name="Intense Reference" w:uiPriority="32" w:unhideWhenUsed="0"/>
    <w:lsdException w:name="Book Title" w:uiPriority="33" w:unhideWhenUsed="0"/>
    <w:lsdException w:name="Bibliography" w:uiPriority="37"/>
    <w:lsdException w:name="TOC Heading" w:uiPriority="39" w:qFormat="1"/>
  </w:latentStyles>
  <w:style w:type="paragraph" w:default="1" w:styleId="Normal">
    <w:name w:val="Normal"/>
    <w:qFormat/>
    <w:rsid w:val="006F5DF6"/>
    <w:rPr>
      <w:sz w:val="22"/>
      <w:lang w:val="en-US"/>
    </w:rPr>
  </w:style>
  <w:style w:type="paragraph" w:styleId="Heading1">
    <w:name w:val="heading 1"/>
    <w:basedOn w:val="Normal"/>
    <w:next w:val="Normal"/>
    <w:link w:val="Heading1Char"/>
    <w:uiPriority w:val="9"/>
    <w:qFormat/>
    <w:rsid w:val="006F5DF6"/>
    <w:pPr>
      <w:keepNext/>
      <w:keepLines/>
      <w:spacing w:after="120"/>
      <w:jc w:val="center"/>
      <w:outlineLvl w:val="0"/>
    </w:pPr>
    <w:rPr>
      <w:rFonts w:asciiTheme="majorHAnsi" w:eastAsiaTheme="majorEastAsia" w:hAnsiTheme="majorHAnsi" w:cstheme="majorBidi"/>
      <w:b/>
      <w:caps/>
      <w:sz w:val="40"/>
      <w:szCs w:val="32"/>
    </w:rPr>
  </w:style>
  <w:style w:type="paragraph" w:styleId="Heading2">
    <w:name w:val="heading 2"/>
    <w:basedOn w:val="Heading1"/>
    <w:next w:val="Normal"/>
    <w:link w:val="Heading2Char"/>
    <w:uiPriority w:val="9"/>
    <w:qFormat/>
    <w:rsid w:val="001D4D0F"/>
    <w:pPr>
      <w:spacing w:after="240"/>
      <w:jc w:val="left"/>
      <w:outlineLvl w:val="1"/>
    </w:pPr>
    <w:rPr>
      <w:color w:val="F9B628" w:themeColor="accent1"/>
      <w:sz w:val="32"/>
      <w:szCs w:val="26"/>
    </w:rPr>
  </w:style>
  <w:style w:type="paragraph" w:styleId="Heading3">
    <w:name w:val="heading 3"/>
    <w:basedOn w:val="Heading2"/>
    <w:next w:val="Normal"/>
    <w:link w:val="Heading3Char"/>
    <w:uiPriority w:val="9"/>
    <w:semiHidden/>
    <w:qFormat/>
    <w:rsid w:val="00D82991"/>
    <w:pPr>
      <w:outlineLvl w:val="2"/>
    </w:pPr>
    <w:rPr>
      <w:szCs w:val="24"/>
    </w:rPr>
  </w:style>
  <w:style w:type="paragraph" w:styleId="Heading4">
    <w:name w:val="heading 4"/>
    <w:basedOn w:val="Heading3"/>
    <w:next w:val="Normal"/>
    <w:link w:val="Heading4Char"/>
    <w:uiPriority w:val="9"/>
    <w:semiHidden/>
    <w:qFormat/>
    <w:rsid w:val="00D82991"/>
    <w:pPr>
      <w:spacing w:after="120"/>
      <w:outlineLvl w:val="3"/>
    </w:pPr>
    <w:rPr>
      <w:b w:val="0"/>
      <w:iCs/>
      <w:caps w:val="0"/>
    </w:rPr>
  </w:style>
  <w:style w:type="paragraph" w:styleId="Heading5">
    <w:name w:val="heading 5"/>
    <w:basedOn w:val="Heading4"/>
    <w:next w:val="Normal"/>
    <w:link w:val="Heading5Char"/>
    <w:uiPriority w:val="9"/>
    <w:semiHidden/>
    <w:qFormat/>
    <w:rsid w:val="005523B7"/>
    <w:pPr>
      <w:spacing w:after="240"/>
      <w:outlineLvl w:val="4"/>
    </w:pPr>
    <w:rPr>
      <w:caps/>
      <w:color w:val="auto"/>
      <w:sz w:val="24"/>
    </w:rPr>
  </w:style>
  <w:style w:type="paragraph" w:styleId="Heading6">
    <w:name w:val="heading 6"/>
    <w:basedOn w:val="Heading5"/>
    <w:next w:val="Normal"/>
    <w:link w:val="Heading6Char"/>
    <w:uiPriority w:val="9"/>
    <w:semiHidden/>
    <w:rsid w:val="00B65472"/>
    <w:pPr>
      <w:numPr>
        <w:numId w:val="3"/>
      </w:numPr>
      <w:spacing w:after="120"/>
      <w:outlineLvl w:val="5"/>
    </w:pPr>
    <w:rPr>
      <w:color w:val="FBD124" w:themeColor="accent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D4D0F"/>
    <w:pPr>
      <w:spacing w:after="160"/>
      <w:contextualSpacing/>
    </w:pPr>
    <w:rPr>
      <w:rFonts w:asciiTheme="majorHAnsi" w:eastAsiaTheme="majorEastAsia" w:hAnsiTheme="majorHAnsi" w:cstheme="majorBidi"/>
      <w:b/>
      <w:caps/>
      <w:color w:val="F9B628" w:themeColor="accent1"/>
      <w:kern w:val="28"/>
      <w:sz w:val="72"/>
      <w:szCs w:val="56"/>
    </w:rPr>
  </w:style>
  <w:style w:type="character" w:customStyle="1" w:styleId="TitleChar">
    <w:name w:val="Title Char"/>
    <w:basedOn w:val="DefaultParagraphFont"/>
    <w:link w:val="Title"/>
    <w:uiPriority w:val="10"/>
    <w:rsid w:val="001D4D0F"/>
    <w:rPr>
      <w:rFonts w:asciiTheme="majorHAnsi" w:eastAsiaTheme="majorEastAsia" w:hAnsiTheme="majorHAnsi" w:cstheme="majorBidi"/>
      <w:b/>
      <w:caps/>
      <w:color w:val="F9B628" w:themeColor="accent1"/>
      <w:kern w:val="28"/>
      <w:sz w:val="72"/>
      <w:szCs w:val="56"/>
      <w:lang w:val="en-US"/>
    </w:rPr>
  </w:style>
  <w:style w:type="paragraph" w:styleId="Subtitle">
    <w:name w:val="Subtitle"/>
    <w:basedOn w:val="Normal"/>
    <w:next w:val="Normal"/>
    <w:link w:val="SubtitleChar"/>
    <w:uiPriority w:val="11"/>
    <w:qFormat/>
    <w:rsid w:val="00D82991"/>
    <w:pPr>
      <w:numPr>
        <w:ilvl w:val="1"/>
      </w:numPr>
      <w:spacing w:after="480"/>
    </w:pPr>
    <w:rPr>
      <w:rFonts w:eastAsiaTheme="minorEastAsia" w:cstheme="minorBidi"/>
      <w:caps/>
      <w:sz w:val="32"/>
      <w:szCs w:val="22"/>
    </w:rPr>
  </w:style>
  <w:style w:type="character" w:customStyle="1" w:styleId="SubtitleChar">
    <w:name w:val="Subtitle Char"/>
    <w:basedOn w:val="DefaultParagraphFont"/>
    <w:link w:val="Subtitle"/>
    <w:uiPriority w:val="11"/>
    <w:rsid w:val="00D82991"/>
    <w:rPr>
      <w:rFonts w:eastAsiaTheme="minorEastAsia" w:cstheme="minorBidi"/>
      <w:caps/>
      <w:sz w:val="32"/>
      <w:szCs w:val="22"/>
    </w:rPr>
  </w:style>
  <w:style w:type="character" w:customStyle="1" w:styleId="Heading1Char">
    <w:name w:val="Heading 1 Char"/>
    <w:basedOn w:val="DefaultParagraphFont"/>
    <w:link w:val="Heading1"/>
    <w:uiPriority w:val="9"/>
    <w:rsid w:val="006F5DF6"/>
    <w:rPr>
      <w:rFonts w:asciiTheme="majorHAnsi" w:eastAsiaTheme="majorEastAsia" w:hAnsiTheme="majorHAnsi" w:cstheme="majorBidi"/>
      <w:b/>
      <w:caps/>
      <w:sz w:val="40"/>
      <w:szCs w:val="32"/>
      <w:lang w:val="en-US"/>
    </w:rPr>
  </w:style>
  <w:style w:type="character" w:customStyle="1" w:styleId="Heading2Char">
    <w:name w:val="Heading 2 Char"/>
    <w:basedOn w:val="DefaultParagraphFont"/>
    <w:link w:val="Heading2"/>
    <w:uiPriority w:val="9"/>
    <w:rsid w:val="001D4D0F"/>
    <w:rPr>
      <w:rFonts w:asciiTheme="majorHAnsi" w:eastAsiaTheme="majorEastAsia" w:hAnsiTheme="majorHAnsi" w:cstheme="majorBidi"/>
      <w:b/>
      <w:caps/>
      <w:color w:val="F9B628" w:themeColor="accent1"/>
      <w:sz w:val="32"/>
      <w:szCs w:val="26"/>
      <w:lang w:val="en-US"/>
    </w:rPr>
  </w:style>
  <w:style w:type="paragraph" w:styleId="Quote">
    <w:name w:val="Quote"/>
    <w:basedOn w:val="Normal"/>
    <w:next w:val="Normal"/>
    <w:link w:val="QuoteChar"/>
    <w:uiPriority w:val="15"/>
    <w:semiHidden/>
    <w:rsid w:val="008701B3"/>
    <w:pPr>
      <w:spacing w:before="360" w:after="360"/>
    </w:pPr>
    <w:rPr>
      <w:b/>
      <w:iCs/>
      <w:color w:val="FBEDA4" w:themeColor="accent3"/>
      <w:sz w:val="60"/>
    </w:rPr>
  </w:style>
  <w:style w:type="character" w:customStyle="1" w:styleId="QuoteChar">
    <w:name w:val="Quote Char"/>
    <w:basedOn w:val="DefaultParagraphFont"/>
    <w:link w:val="Quote"/>
    <w:uiPriority w:val="15"/>
    <w:semiHidden/>
    <w:rsid w:val="0009512E"/>
    <w:rPr>
      <w:b/>
      <w:iCs/>
      <w:color w:val="FBEDA4" w:themeColor="accent3"/>
      <w:sz w:val="60"/>
    </w:rPr>
  </w:style>
  <w:style w:type="paragraph" w:styleId="Header">
    <w:name w:val="header"/>
    <w:basedOn w:val="Normal"/>
    <w:link w:val="HeaderChar"/>
    <w:uiPriority w:val="99"/>
    <w:semiHidden/>
    <w:rsid w:val="00F4527F"/>
    <w:pPr>
      <w:spacing w:after="0"/>
    </w:pPr>
  </w:style>
  <w:style w:type="character" w:customStyle="1" w:styleId="HeaderChar">
    <w:name w:val="Header Char"/>
    <w:basedOn w:val="DefaultParagraphFont"/>
    <w:link w:val="Header"/>
    <w:uiPriority w:val="99"/>
    <w:semiHidden/>
    <w:rsid w:val="00884888"/>
  </w:style>
  <w:style w:type="paragraph" w:styleId="Footer">
    <w:name w:val="footer"/>
    <w:basedOn w:val="Normal"/>
    <w:link w:val="FooterChar"/>
    <w:uiPriority w:val="99"/>
    <w:semiHidden/>
    <w:rsid w:val="00F4527F"/>
    <w:pPr>
      <w:spacing w:after="0"/>
    </w:pPr>
  </w:style>
  <w:style w:type="character" w:customStyle="1" w:styleId="FooterChar">
    <w:name w:val="Footer Char"/>
    <w:basedOn w:val="DefaultParagraphFont"/>
    <w:link w:val="Footer"/>
    <w:uiPriority w:val="99"/>
    <w:semiHidden/>
    <w:rsid w:val="00884888"/>
  </w:style>
  <w:style w:type="table" w:styleId="TableGrid">
    <w:name w:val="Table Grid"/>
    <w:basedOn w:val="TableNormal"/>
    <w:uiPriority w:val="39"/>
    <w:rsid w:val="008848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4D2F0E"/>
    <w:rPr>
      <w:color w:val="808080"/>
    </w:rPr>
  </w:style>
  <w:style w:type="paragraph" w:styleId="BalloonText">
    <w:name w:val="Balloon Text"/>
    <w:basedOn w:val="Normal"/>
    <w:link w:val="BalloonTextChar"/>
    <w:uiPriority w:val="99"/>
    <w:semiHidden/>
    <w:unhideWhenUsed/>
    <w:rsid w:val="00DE69A8"/>
    <w:pPr>
      <w:spacing w:after="0"/>
    </w:pPr>
    <w:rPr>
      <w:rFonts w:ascii="Segoe UI" w:hAnsi="Segoe UI" w:cs="Segoe UI"/>
    </w:rPr>
  </w:style>
  <w:style w:type="character" w:customStyle="1" w:styleId="BalloonTextChar">
    <w:name w:val="Balloon Text Char"/>
    <w:basedOn w:val="DefaultParagraphFont"/>
    <w:link w:val="BalloonText"/>
    <w:uiPriority w:val="99"/>
    <w:semiHidden/>
    <w:rsid w:val="00DE69A8"/>
    <w:rPr>
      <w:rFonts w:ascii="Segoe UI" w:hAnsi="Segoe UI" w:cs="Segoe UI"/>
      <w:sz w:val="18"/>
      <w:szCs w:val="18"/>
      <w:lang w:val="en-US"/>
    </w:rPr>
  </w:style>
  <w:style w:type="table" w:customStyle="1" w:styleId="PlainTable1">
    <w:name w:val="Plain Table 1"/>
    <w:basedOn w:val="TableNormal"/>
    <w:uiPriority w:val="41"/>
    <w:rsid w:val="001E6818"/>
    <w:tblPr>
      <w:tblStyleRowBandSize w:val="1"/>
      <w:tblStyleColBandSize w:val="1"/>
      <w:tblInd w:w="0" w:type="dxa"/>
      <w:tblCellMar>
        <w:top w:w="0" w:type="dxa"/>
        <w:left w:w="108" w:type="dxa"/>
        <w:bottom w:w="0" w:type="dxa"/>
        <w:right w:w="108" w:type="dxa"/>
      </w:tblCellMar>
    </w:tblPr>
    <w:tblStylePr w:type="firstRow">
      <w:rPr>
        <w:rFonts w:asciiTheme="minorHAnsi" w:hAnsiTheme="minorHAnsi"/>
        <w:b w:val="0"/>
        <w:bCs/>
        <w:sz w:val="20"/>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ntact">
    <w:name w:val="Contact"/>
    <w:basedOn w:val="Normal"/>
    <w:link w:val="ContactChar"/>
    <w:uiPriority w:val="10"/>
    <w:qFormat/>
    <w:rsid w:val="00634E88"/>
    <w:pPr>
      <w:spacing w:after="720"/>
      <w:contextualSpacing/>
      <w:jc w:val="center"/>
    </w:pPr>
  </w:style>
  <w:style w:type="character" w:styleId="Hyperlink">
    <w:name w:val="Hyperlink"/>
    <w:basedOn w:val="DefaultParagraphFont"/>
    <w:uiPriority w:val="99"/>
    <w:semiHidden/>
    <w:rsid w:val="00946E3C"/>
    <w:rPr>
      <w:color w:val="0070C0" w:themeColor="hyperlink"/>
      <w:u w:val="single"/>
    </w:rPr>
  </w:style>
  <w:style w:type="character" w:customStyle="1" w:styleId="ContactChar">
    <w:name w:val="Contact Char"/>
    <w:basedOn w:val="DefaultParagraphFont"/>
    <w:link w:val="Contact"/>
    <w:uiPriority w:val="10"/>
    <w:rsid w:val="00634E88"/>
  </w:style>
  <w:style w:type="character" w:customStyle="1" w:styleId="UnresolvedMention">
    <w:name w:val="Unresolved Mention"/>
    <w:basedOn w:val="DefaultParagraphFont"/>
    <w:uiPriority w:val="99"/>
    <w:semiHidden/>
    <w:unhideWhenUsed/>
    <w:rsid w:val="00946E3C"/>
    <w:rPr>
      <w:color w:val="808080"/>
      <w:shd w:val="clear" w:color="auto" w:fill="E6E6E6"/>
    </w:rPr>
  </w:style>
  <w:style w:type="character" w:customStyle="1" w:styleId="Heading3Char">
    <w:name w:val="Heading 3 Char"/>
    <w:basedOn w:val="DefaultParagraphFont"/>
    <w:link w:val="Heading3"/>
    <w:uiPriority w:val="9"/>
    <w:semiHidden/>
    <w:rsid w:val="006F5DF6"/>
    <w:rPr>
      <w:rFonts w:asciiTheme="majorHAnsi" w:eastAsiaTheme="majorEastAsia" w:hAnsiTheme="majorHAnsi" w:cstheme="majorBidi"/>
      <w:b/>
      <w:caps/>
      <w:color w:val="F9B628" w:themeColor="accent1"/>
      <w:sz w:val="32"/>
      <w:szCs w:val="24"/>
      <w:lang w:val="en-US"/>
    </w:rPr>
  </w:style>
  <w:style w:type="character" w:customStyle="1" w:styleId="Heading4Char">
    <w:name w:val="Heading 4 Char"/>
    <w:basedOn w:val="DefaultParagraphFont"/>
    <w:link w:val="Heading4"/>
    <w:uiPriority w:val="9"/>
    <w:semiHidden/>
    <w:rsid w:val="006F5DF6"/>
    <w:rPr>
      <w:rFonts w:asciiTheme="majorHAnsi" w:eastAsiaTheme="majorEastAsia" w:hAnsiTheme="majorHAnsi" w:cstheme="majorBidi"/>
      <w:iCs/>
      <w:color w:val="F9B628" w:themeColor="accent1"/>
      <w:sz w:val="32"/>
      <w:szCs w:val="24"/>
      <w:lang w:val="en-US"/>
    </w:rPr>
  </w:style>
  <w:style w:type="character" w:customStyle="1" w:styleId="Heading5Char">
    <w:name w:val="Heading 5 Char"/>
    <w:basedOn w:val="DefaultParagraphFont"/>
    <w:link w:val="Heading5"/>
    <w:uiPriority w:val="9"/>
    <w:semiHidden/>
    <w:rsid w:val="006F5DF6"/>
    <w:rPr>
      <w:rFonts w:asciiTheme="majorHAnsi" w:eastAsiaTheme="majorEastAsia" w:hAnsiTheme="majorHAnsi" w:cstheme="majorBidi"/>
      <w:iCs/>
      <w:caps/>
      <w:sz w:val="24"/>
      <w:szCs w:val="24"/>
      <w:lang w:val="en-US"/>
    </w:rPr>
  </w:style>
  <w:style w:type="character" w:customStyle="1" w:styleId="Heading6Char">
    <w:name w:val="Heading 6 Char"/>
    <w:basedOn w:val="DefaultParagraphFont"/>
    <w:link w:val="Heading6"/>
    <w:uiPriority w:val="9"/>
    <w:semiHidden/>
    <w:rsid w:val="006F5DF6"/>
    <w:rPr>
      <w:rFonts w:asciiTheme="majorHAnsi" w:eastAsiaTheme="majorEastAsia" w:hAnsiTheme="majorHAnsi" w:cstheme="majorBidi"/>
      <w:iCs/>
      <w:caps/>
      <w:color w:val="FBD124" w:themeColor="accent4"/>
      <w:sz w:val="24"/>
      <w:szCs w:val="24"/>
      <w:lang w:val="en-US"/>
    </w:rPr>
  </w:style>
</w:styles>
</file>

<file path=word/webSettings.xml><?xml version="1.0" encoding="utf-8"?>
<w:webSettings xmlns:r="http://schemas.openxmlformats.org/officeDocument/2006/relationships" xmlns:w="http://schemas.openxmlformats.org/wordprocessingml/2006/main">
  <w:divs>
    <w:div w:id="1317759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mamjavadhp.skums.ac.i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iba\AppData\Roaming\Microsoft\Templates\Sports%20brochure.dotx" TargetMode="External"/></Relationships>
</file>

<file path=word/theme/theme1.xml><?xml version="1.0" encoding="utf-8"?>
<a:theme xmlns:a="http://schemas.openxmlformats.org/drawingml/2006/main" name="Office Theme">
  <a:themeElements>
    <a:clrScheme name="Sports brochure">
      <a:dk1>
        <a:sysClr val="windowText" lastClr="000000"/>
      </a:dk1>
      <a:lt1>
        <a:sysClr val="window" lastClr="FFFFFF"/>
      </a:lt1>
      <a:dk2>
        <a:srgbClr val="000000"/>
      </a:dk2>
      <a:lt2>
        <a:srgbClr val="FFFFFF"/>
      </a:lt2>
      <a:accent1>
        <a:srgbClr val="F9B628"/>
      </a:accent1>
      <a:accent2>
        <a:srgbClr val="333333"/>
      </a:accent2>
      <a:accent3>
        <a:srgbClr val="FBEDA4"/>
      </a:accent3>
      <a:accent4>
        <a:srgbClr val="FBD124"/>
      </a:accent4>
      <a:accent5>
        <a:srgbClr val="FFFFFF"/>
      </a:accent5>
      <a:accent6>
        <a:srgbClr val="FFFFFF"/>
      </a:accent6>
      <a:hlink>
        <a:srgbClr val="0070C0"/>
      </a:hlink>
      <a:folHlink>
        <a:srgbClr val="FF0000"/>
      </a:folHlink>
    </a:clrScheme>
    <a:fontScheme name="Arial">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E7C92295-24CD-4AF7-8457-42945E9141D0}">
  <ds:schemaRefs>
    <ds:schemaRef ds:uri="http://schemas.microsoft.com/sharepoint/v3/contenttype/forms"/>
  </ds:schemaRefs>
</ds:datastoreItem>
</file>

<file path=customXml/itemProps2.xml><?xml version="1.0" encoding="utf-8"?>
<ds:datastoreItem xmlns:ds="http://schemas.openxmlformats.org/officeDocument/2006/customXml" ds:itemID="{788DEA3E-B319-4770-812A-4953FC9E74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68D5AA-C3A1-4595-BA90-11283165FAFF}">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Sports brochure</Template>
  <TotalTime>0</TotalTime>
  <Pages>1</Pages>
  <Words>59</Words>
  <Characters>339</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2025-01-31T02:38:00Z</dcterms:created>
  <dcterms:modified xsi:type="dcterms:W3CDTF">2025-03-08T08:50:00Z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